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03FF" w:rsidTr="00CD1F1D">
        <w:tc>
          <w:tcPr>
            <w:tcW w:w="8494" w:type="dxa"/>
            <w:shd w:val="clear" w:color="auto" w:fill="0104F1"/>
          </w:tcPr>
          <w:p w:rsidR="00CD1F1D" w:rsidRPr="00320B54" w:rsidRDefault="00CD1F1D" w:rsidP="005A136C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</w:p>
          <w:p w:rsidR="008703FF" w:rsidRDefault="006302C1" w:rsidP="005A13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PROGRAMACIÓN COMUNIDAD</w:t>
            </w:r>
            <w:r w:rsidR="00DA31A8">
              <w:rPr>
                <w:rFonts w:ascii="Arial" w:hAnsi="Arial" w:cs="Arial"/>
                <w:b/>
                <w:sz w:val="24"/>
                <w:szCs w:val="24"/>
              </w:rPr>
              <w:t xml:space="preserve"> DE PRÁCTICA-COP</w:t>
            </w:r>
          </w:p>
          <w:p w:rsidR="008703FF" w:rsidRPr="006302C1" w:rsidRDefault="008703FF" w:rsidP="005A13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03FF" w:rsidRPr="006302C1" w:rsidRDefault="008703FF" w:rsidP="005A13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02C1">
              <w:rPr>
                <w:rFonts w:ascii="Arial" w:hAnsi="Arial" w:cs="Arial"/>
                <w:b/>
                <w:sz w:val="16"/>
                <w:szCs w:val="16"/>
              </w:rPr>
              <w:t>PROGRAMAS DE FORMACIÓN SOBRE CALIDAD Y MEJORA, INNOVACIÓN Y APRENDIZAJE COLABORATIVO</w:t>
            </w:r>
          </w:p>
          <w:p w:rsidR="00990537" w:rsidRPr="00FE3CAA" w:rsidRDefault="00990537" w:rsidP="005A136C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90537" w:rsidRPr="00A32759" w:rsidRDefault="00FD31E1" w:rsidP="005A13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 5</w:t>
            </w:r>
          </w:p>
        </w:tc>
      </w:tr>
    </w:tbl>
    <w:p w:rsidR="008703FF" w:rsidRPr="00BD3CEE" w:rsidRDefault="008703FF" w:rsidP="008703FF">
      <w:pPr>
        <w:spacing w:line="240" w:lineRule="auto"/>
        <w:jc w:val="center"/>
        <w:rPr>
          <w:b/>
          <w:sz w:val="2"/>
          <w:szCs w:val="24"/>
        </w:rPr>
      </w:pPr>
    </w:p>
    <w:p w:rsidR="00CD1F1D" w:rsidRPr="00CD1F1D" w:rsidRDefault="00CD1F1D" w:rsidP="008703FF">
      <w:pPr>
        <w:pStyle w:val="Prrafodelista"/>
        <w:numPr>
          <w:ilvl w:val="0"/>
          <w:numId w:val="1"/>
        </w:numPr>
        <w:spacing w:line="240" w:lineRule="auto"/>
        <w:rPr>
          <w:b/>
        </w:rPr>
      </w:pPr>
      <w:r w:rsidRPr="00CD1F1D">
        <w:rPr>
          <w:rFonts w:ascii="Arial" w:hAnsi="Arial" w:cs="Arial"/>
          <w:b/>
          <w:color w:val="0104F1"/>
        </w:rPr>
        <w:t xml:space="preserve">DENOMINACIÓN </w:t>
      </w:r>
      <w:r w:rsidR="005520B5">
        <w:rPr>
          <w:rFonts w:ascii="Arial" w:hAnsi="Arial" w:cs="Arial"/>
          <w:b/>
          <w:color w:val="0104F1"/>
        </w:rPr>
        <w:t xml:space="preserve">DE LA </w:t>
      </w:r>
      <w:r w:rsidR="005520B5" w:rsidRPr="00F05621">
        <w:rPr>
          <w:rFonts w:ascii="Arial" w:hAnsi="Arial" w:cs="Arial"/>
          <w:b/>
          <w:color w:val="0104F1"/>
        </w:rPr>
        <w:t xml:space="preserve">COMUNIDAD </w:t>
      </w:r>
      <w:r w:rsidR="00305EC5" w:rsidRPr="00F05621">
        <w:rPr>
          <w:rFonts w:ascii="Arial" w:hAnsi="Arial" w:cs="Arial"/>
          <w:b/>
          <w:color w:val="0104F1"/>
        </w:rPr>
        <w:t>DE PRÁCTICA</w:t>
      </w:r>
      <w:r w:rsidR="00B64DC8">
        <w:rPr>
          <w:rFonts w:ascii="Arial" w:hAnsi="Arial" w:cs="Arial"/>
          <w:b/>
          <w:color w:val="0104F1"/>
        </w:rPr>
        <w:t xml:space="preserve"> (COP)</w:t>
      </w:r>
    </w:p>
    <w:p w:rsidR="00CD1F1D" w:rsidRDefault="00CD1F1D" w:rsidP="00CD1F1D">
      <w:pPr>
        <w:pStyle w:val="Prrafodelista"/>
        <w:spacing w:line="240" w:lineRule="auto"/>
        <w:ind w:left="11"/>
        <w:rPr>
          <w:rFonts w:ascii="Arial" w:hAnsi="Arial" w:cs="Arial"/>
          <w:b/>
          <w:color w:val="0104F1"/>
          <w:sz w:val="24"/>
          <w:szCs w:val="24"/>
        </w:rPr>
      </w:pPr>
    </w:p>
    <w:tbl>
      <w:tblPr>
        <w:tblStyle w:val="Tablaconcuadrcula"/>
        <w:tblW w:w="8631" w:type="dxa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8631"/>
      </w:tblGrid>
      <w:tr w:rsidR="00CD1F1D" w:rsidTr="006C1027">
        <w:tc>
          <w:tcPr>
            <w:tcW w:w="8631" w:type="dxa"/>
          </w:tcPr>
          <w:p w:rsidR="00CD1F1D" w:rsidRPr="00320B54" w:rsidRDefault="00CD1F1D" w:rsidP="00CD1F1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CD1F1D" w:rsidRDefault="00CD1F1D" w:rsidP="00CD1F1D">
      <w:pPr>
        <w:pStyle w:val="Prrafodelista"/>
        <w:spacing w:line="240" w:lineRule="auto"/>
        <w:ind w:left="11"/>
        <w:rPr>
          <w:b/>
          <w:sz w:val="14"/>
          <w:szCs w:val="24"/>
        </w:rPr>
      </w:pPr>
    </w:p>
    <w:p w:rsidR="00B64DC8" w:rsidRDefault="00B64DC8" w:rsidP="00B64D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BREVE DESCRIPCIÓN DE LA COP</w:t>
      </w:r>
    </w:p>
    <w:p w:rsidR="00B64DC8" w:rsidRDefault="00B64DC8" w:rsidP="00B64DC8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C13255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Definir brevemente  la idea central de lo que se pretende alcanzar, ámbito que comprende, contexto en que se ubica y beneficios esperados)</w:t>
      </w:r>
      <w:r w:rsidRPr="00C13255">
        <w:rPr>
          <w:rFonts w:ascii="Arial" w:hAnsi="Arial" w:cs="Arial"/>
          <w:i/>
          <w:sz w:val="18"/>
          <w:szCs w:val="18"/>
        </w:rPr>
        <w:t>.</w:t>
      </w:r>
    </w:p>
    <w:p w:rsidR="00C1021B" w:rsidRDefault="00C1021B" w:rsidP="00C1021B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B64DC8" w:rsidRDefault="00B64DC8" w:rsidP="00C1021B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B64DC8" w:rsidRDefault="00B64DC8" w:rsidP="00C1021B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C1021B" w:rsidRPr="00FF1334" w:rsidRDefault="00C1021B" w:rsidP="00C1021B">
      <w:pPr>
        <w:pStyle w:val="Prrafodelista"/>
        <w:ind w:left="11"/>
        <w:rPr>
          <w:rFonts w:ascii="Arial" w:hAnsi="Arial" w:cs="Arial"/>
          <w:b/>
          <w:color w:val="0104F1"/>
          <w:sz w:val="2"/>
        </w:rPr>
      </w:pPr>
    </w:p>
    <w:p w:rsidR="00C13255" w:rsidRPr="00C13255" w:rsidRDefault="005520B5" w:rsidP="005520B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C13255">
        <w:rPr>
          <w:rFonts w:ascii="Arial" w:hAnsi="Arial" w:cs="Arial"/>
          <w:b/>
          <w:color w:val="0104F1"/>
        </w:rPr>
        <w:t xml:space="preserve">OBJETIVOS </w:t>
      </w:r>
    </w:p>
    <w:p w:rsidR="005520B5" w:rsidRPr="00C13255" w:rsidRDefault="005520B5" w:rsidP="00C13255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C13255">
        <w:rPr>
          <w:rFonts w:ascii="Arial" w:hAnsi="Arial" w:cs="Arial"/>
          <w:i/>
          <w:sz w:val="18"/>
          <w:szCs w:val="18"/>
        </w:rPr>
        <w:t>(Defin</w:t>
      </w:r>
      <w:r w:rsidR="00F05621" w:rsidRPr="00C13255">
        <w:rPr>
          <w:rFonts w:ascii="Arial" w:hAnsi="Arial" w:cs="Arial"/>
          <w:i/>
          <w:sz w:val="18"/>
          <w:szCs w:val="18"/>
        </w:rPr>
        <w:t xml:space="preserve">ir los objetivos </w:t>
      </w:r>
      <w:r w:rsidR="00C236DB" w:rsidRPr="00C13255">
        <w:rPr>
          <w:rFonts w:ascii="Arial" w:hAnsi="Arial" w:cs="Arial"/>
          <w:i/>
          <w:sz w:val="18"/>
          <w:szCs w:val="18"/>
        </w:rPr>
        <w:t xml:space="preserve">que se esperan alcanzar </w:t>
      </w:r>
      <w:r w:rsidR="00F05621" w:rsidRPr="00C13255">
        <w:rPr>
          <w:rFonts w:ascii="Arial" w:hAnsi="Arial" w:cs="Arial"/>
          <w:i/>
          <w:sz w:val="18"/>
          <w:szCs w:val="18"/>
        </w:rPr>
        <w:t xml:space="preserve">con el  desarrollo de </w:t>
      </w:r>
      <w:r w:rsidRPr="00C13255">
        <w:rPr>
          <w:rFonts w:ascii="Arial" w:hAnsi="Arial" w:cs="Arial"/>
          <w:i/>
          <w:sz w:val="18"/>
          <w:szCs w:val="18"/>
        </w:rPr>
        <w:t xml:space="preserve"> </w:t>
      </w:r>
      <w:r w:rsidR="00F217EB" w:rsidRPr="00C13255">
        <w:rPr>
          <w:rFonts w:ascii="Arial" w:hAnsi="Arial" w:cs="Arial"/>
          <w:i/>
          <w:sz w:val="18"/>
          <w:szCs w:val="18"/>
        </w:rPr>
        <w:t>la C</w:t>
      </w:r>
      <w:r w:rsidR="00B64DC8">
        <w:rPr>
          <w:rFonts w:ascii="Arial" w:hAnsi="Arial" w:cs="Arial"/>
          <w:i/>
          <w:sz w:val="18"/>
          <w:szCs w:val="18"/>
        </w:rPr>
        <w:t>OP</w:t>
      </w:r>
      <w:r w:rsidRPr="00C13255">
        <w:rPr>
          <w:rFonts w:ascii="Arial" w:hAnsi="Arial" w:cs="Arial"/>
          <w:i/>
          <w:sz w:val="18"/>
          <w:szCs w:val="18"/>
        </w:rPr>
        <w:t>).</w:t>
      </w:r>
    </w:p>
    <w:p w:rsidR="00BD3CEE" w:rsidRPr="00E71FEF" w:rsidRDefault="00BD3CEE" w:rsidP="00BD3CEE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BD3CEE" w:rsidRDefault="00F217EB" w:rsidP="00BD3C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Revisar</w:t>
      </w:r>
      <w:r w:rsidR="00BD3CEE">
        <w:rPr>
          <w:rFonts w:ascii="Arial" w:hAnsi="Arial" w:cs="Arial"/>
        </w:rPr>
        <w:t>…</w:t>
      </w:r>
    </w:p>
    <w:p w:rsidR="00F217EB" w:rsidRDefault="00F217EB" w:rsidP="00BD3C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Identificar…</w:t>
      </w:r>
    </w:p>
    <w:p w:rsidR="00BD3CEE" w:rsidRDefault="00F217EB" w:rsidP="00BD3C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Analizar</w:t>
      </w:r>
      <w:r w:rsidR="00BD3CEE">
        <w:rPr>
          <w:rFonts w:ascii="Arial" w:hAnsi="Arial" w:cs="Arial"/>
        </w:rPr>
        <w:t>…</w:t>
      </w:r>
    </w:p>
    <w:p w:rsidR="00F217EB" w:rsidRDefault="00F217EB" w:rsidP="00BD3C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Desarrollar…</w:t>
      </w:r>
    </w:p>
    <w:p w:rsidR="00BD3CEE" w:rsidRPr="00B327A1" w:rsidRDefault="00F217EB" w:rsidP="00BD3C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Crear…</w:t>
      </w:r>
    </w:p>
    <w:p w:rsidR="00BD3CEE" w:rsidRPr="009D0036" w:rsidRDefault="00BD3CEE" w:rsidP="00BD3CEE">
      <w:pPr>
        <w:rPr>
          <w:rFonts w:ascii="Arial" w:hAnsi="Arial" w:cs="Arial"/>
          <w:sz w:val="2"/>
        </w:rPr>
      </w:pPr>
    </w:p>
    <w:p w:rsidR="00BD3CEE" w:rsidRPr="00C236DB" w:rsidRDefault="00C236DB" w:rsidP="00BD3CE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t xml:space="preserve">PROPUESTA DE </w:t>
      </w:r>
      <w:r w:rsidR="00BD3CEE">
        <w:rPr>
          <w:rFonts w:ascii="Arial" w:hAnsi="Arial" w:cs="Arial"/>
          <w:b/>
          <w:color w:val="0104F1"/>
        </w:rPr>
        <w:t>CONTENIDO</w:t>
      </w:r>
    </w:p>
    <w:p w:rsidR="00C236DB" w:rsidRPr="00BD3CEE" w:rsidRDefault="00C236DB" w:rsidP="00C236DB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C236DB">
        <w:rPr>
          <w:rFonts w:ascii="Arial" w:hAnsi="Arial" w:cs="Arial"/>
          <w:i/>
          <w:sz w:val="18"/>
          <w:szCs w:val="18"/>
        </w:rPr>
        <w:t>(</w:t>
      </w:r>
      <w:r w:rsidR="00F05621">
        <w:rPr>
          <w:rFonts w:ascii="Arial" w:hAnsi="Arial" w:cs="Arial"/>
          <w:i/>
          <w:sz w:val="18"/>
          <w:szCs w:val="18"/>
        </w:rPr>
        <w:t xml:space="preserve">Relacionar </w:t>
      </w:r>
      <w:r w:rsidRPr="00C236DB">
        <w:rPr>
          <w:rFonts w:ascii="Arial" w:hAnsi="Arial" w:cs="Arial"/>
          <w:i/>
          <w:sz w:val="18"/>
          <w:szCs w:val="18"/>
        </w:rPr>
        <w:t xml:space="preserve">los temas  </w:t>
      </w:r>
      <w:r>
        <w:rPr>
          <w:rFonts w:ascii="Arial" w:hAnsi="Arial" w:cs="Arial"/>
          <w:i/>
          <w:sz w:val="18"/>
          <w:szCs w:val="18"/>
        </w:rPr>
        <w:t>a abordar</w:t>
      </w:r>
      <w:r w:rsidRPr="00C236DB">
        <w:rPr>
          <w:rFonts w:ascii="Arial" w:hAnsi="Arial" w:cs="Arial"/>
          <w:i/>
          <w:sz w:val="18"/>
          <w:szCs w:val="18"/>
        </w:rPr>
        <w:t>)</w:t>
      </w:r>
    </w:p>
    <w:p w:rsidR="00BD3CEE" w:rsidRPr="00006A36" w:rsidRDefault="00BD3CEE" w:rsidP="00BD3CE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BD3CEE" w:rsidRPr="00006A36" w:rsidRDefault="00BD3CEE" w:rsidP="00BD3CE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BD3CEE" w:rsidRDefault="00BD3CEE" w:rsidP="00BD3CE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BD3CEE" w:rsidRPr="00006A36" w:rsidRDefault="00BD3CEE" w:rsidP="00BD3CE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BD3CEE" w:rsidRPr="00FF1334" w:rsidRDefault="00BD3CEE" w:rsidP="00BD3CEE">
      <w:pPr>
        <w:pStyle w:val="Prrafodelista"/>
        <w:ind w:left="11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t>&lt;&lt;</w:t>
      </w:r>
    </w:p>
    <w:p w:rsidR="00BD3CEE" w:rsidRPr="0076520C" w:rsidRDefault="00BD3CEE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C91CD9" w:rsidRPr="00780506" w:rsidRDefault="00C91CD9" w:rsidP="00974672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BD3CEE" w:rsidRDefault="00BD3CEE" w:rsidP="00BD3CEE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METODOLOGÍA</w:t>
      </w:r>
    </w:p>
    <w:p w:rsidR="00C91CD9" w:rsidRDefault="00C91CD9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C91CD9" w:rsidRPr="004D6709" w:rsidRDefault="00C91CD9" w:rsidP="00C91CD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color w:val="0104F1"/>
        </w:rPr>
      </w:pPr>
      <w:r w:rsidRPr="004D6709">
        <w:rPr>
          <w:rFonts w:ascii="Arial" w:hAnsi="Arial" w:cs="Arial"/>
          <w:color w:val="0104F1"/>
        </w:rPr>
        <w:t xml:space="preserve">Explicar la metodología a utilizar </w:t>
      </w:r>
      <w:r w:rsidR="002D5384">
        <w:rPr>
          <w:rFonts w:ascii="Arial" w:hAnsi="Arial" w:cs="Arial"/>
          <w:color w:val="0104F1"/>
        </w:rPr>
        <w:t>para facilitar la reflexión,</w:t>
      </w:r>
      <w:r w:rsidRPr="004D6709">
        <w:rPr>
          <w:rFonts w:ascii="Arial" w:hAnsi="Arial" w:cs="Arial"/>
          <w:color w:val="0104F1"/>
        </w:rPr>
        <w:t xml:space="preserve"> intercambio</w:t>
      </w:r>
      <w:r w:rsidR="002D5384">
        <w:rPr>
          <w:rFonts w:ascii="Arial" w:hAnsi="Arial" w:cs="Arial"/>
          <w:color w:val="0104F1"/>
        </w:rPr>
        <w:t xml:space="preserve"> y generación</w:t>
      </w:r>
      <w:r w:rsidRPr="004D6709">
        <w:rPr>
          <w:rFonts w:ascii="Arial" w:hAnsi="Arial" w:cs="Arial"/>
          <w:color w:val="0104F1"/>
        </w:rPr>
        <w:t xml:space="preserve"> de </w:t>
      </w:r>
      <w:r w:rsidR="002D5384">
        <w:rPr>
          <w:rFonts w:ascii="Arial" w:hAnsi="Arial" w:cs="Arial"/>
          <w:color w:val="0104F1"/>
        </w:rPr>
        <w:t xml:space="preserve">nuevo </w:t>
      </w:r>
      <w:r w:rsidRPr="004D6709">
        <w:rPr>
          <w:rFonts w:ascii="Arial" w:hAnsi="Arial" w:cs="Arial"/>
          <w:color w:val="0104F1"/>
        </w:rPr>
        <w:t>conocimiento</w:t>
      </w:r>
      <w:r w:rsidR="001B6879" w:rsidRPr="004D6709">
        <w:rPr>
          <w:rFonts w:ascii="Arial" w:hAnsi="Arial" w:cs="Arial"/>
          <w:color w:val="0104F1"/>
        </w:rPr>
        <w:t xml:space="preserve"> </w:t>
      </w:r>
      <w:r w:rsidRPr="004D6709">
        <w:rPr>
          <w:rFonts w:ascii="Arial" w:hAnsi="Arial" w:cs="Arial"/>
          <w:color w:val="0104F1"/>
        </w:rPr>
        <w:t>p.ej. Estudio de casos, discusiones grupales, talleres, exposiciones teóricas…</w:t>
      </w:r>
      <w:r w:rsidR="001B6879" w:rsidRPr="004D6709">
        <w:rPr>
          <w:rFonts w:ascii="Arial" w:hAnsi="Arial" w:cs="Arial"/>
          <w:color w:val="0104F1"/>
        </w:rPr>
        <w:t>, indicando, en su caso las fases de desarrollo en las que se prevé que va a consistir el trabajo grupal.</w:t>
      </w:r>
    </w:p>
    <w:p w:rsidR="00C91CD9" w:rsidRDefault="00C91CD9" w:rsidP="00C91CD9">
      <w:pPr>
        <w:pStyle w:val="Prrafodelista"/>
        <w:ind w:left="11"/>
        <w:rPr>
          <w:rFonts w:ascii="Arial" w:hAnsi="Arial" w:cs="Arial"/>
          <w:b/>
          <w:color w:val="0104F1"/>
        </w:rPr>
      </w:pPr>
      <w:bookmarkStart w:id="0" w:name="_GoBack"/>
      <w:bookmarkEnd w:id="0"/>
    </w:p>
    <w:p w:rsidR="00A46908" w:rsidRDefault="00A4690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320B54" w:rsidRDefault="00320B54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320B54" w:rsidRDefault="00320B54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E072E8" w:rsidRDefault="00E072E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E072E8" w:rsidRDefault="00E072E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E072E8" w:rsidRDefault="00E072E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E072E8" w:rsidRDefault="00E072E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C91CD9" w:rsidRDefault="00C91CD9" w:rsidP="001B6879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b/>
          <w:color w:val="0104F1"/>
        </w:rPr>
      </w:pPr>
      <w:r w:rsidRPr="004D6709">
        <w:rPr>
          <w:rFonts w:ascii="Arial" w:hAnsi="Arial" w:cs="Arial"/>
          <w:color w:val="0104F1"/>
        </w:rPr>
        <w:lastRenderedPageBreak/>
        <w:t>La Comunidad de práctica prevé su desarrollo a través de</w:t>
      </w:r>
      <w:r w:rsidRPr="004D6709">
        <w:rPr>
          <w:rFonts w:ascii="Arial" w:hAnsi="Arial" w:cs="Arial"/>
          <w:b/>
          <w:color w:val="0104F1"/>
        </w:rPr>
        <w:t>:</w:t>
      </w:r>
    </w:p>
    <w:p w:rsidR="00A46908" w:rsidRDefault="00503C34" w:rsidP="00A46908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       (Señalar tantas opciones como la COP requiera)</w:t>
      </w:r>
    </w:p>
    <w:tbl>
      <w:tblPr>
        <w:tblStyle w:val="Tablaconcuadrcula"/>
        <w:tblW w:w="0" w:type="auto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831"/>
        <w:gridCol w:w="4110"/>
        <w:gridCol w:w="1553"/>
      </w:tblGrid>
      <w:tr w:rsidR="00C91CD9" w:rsidTr="00503C34">
        <w:trPr>
          <w:trHeight w:val="445"/>
        </w:trPr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0104F1"/>
              <w:right w:val="single" w:sz="4" w:space="0" w:color="0104F1"/>
            </w:tcBorders>
          </w:tcPr>
          <w:p w:rsidR="00C91CD9" w:rsidRPr="000A4673" w:rsidRDefault="00C91CD9" w:rsidP="001B68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left w:val="single" w:sz="4" w:space="0" w:color="0104F1"/>
            </w:tcBorders>
            <w:vAlign w:val="center"/>
          </w:tcPr>
          <w:p w:rsidR="00C91CD9" w:rsidRPr="009D6742" w:rsidRDefault="00C91CD9" w:rsidP="00503C34">
            <w:pPr>
              <w:jc w:val="center"/>
              <w:rPr>
                <w:rFonts w:ascii="Arial" w:hAnsi="Arial" w:cs="Arial"/>
                <w:b/>
              </w:rPr>
            </w:pPr>
            <w:r w:rsidRPr="009D6742">
              <w:rPr>
                <w:rFonts w:ascii="Arial" w:hAnsi="Arial" w:cs="Arial"/>
                <w:b/>
              </w:rPr>
              <w:t>Nº  horas</w:t>
            </w:r>
          </w:p>
        </w:tc>
      </w:tr>
      <w:tr w:rsidR="00C91CD9" w:rsidTr="00503C34">
        <w:trPr>
          <w:trHeight w:val="460"/>
        </w:trPr>
        <w:tc>
          <w:tcPr>
            <w:tcW w:w="2831" w:type="dxa"/>
            <w:vMerge w:val="restart"/>
            <w:tcBorders>
              <w:top w:val="single" w:sz="4" w:space="0" w:color="0104F1"/>
            </w:tcBorders>
            <w:vAlign w:val="center"/>
          </w:tcPr>
          <w:p w:rsidR="00C91CD9" w:rsidRPr="000A4673" w:rsidRDefault="00C91CD9" w:rsidP="001B6879">
            <w:pPr>
              <w:rPr>
                <w:rFonts w:ascii="Arial" w:hAnsi="Arial" w:cs="Arial"/>
              </w:rPr>
            </w:pPr>
            <w:r w:rsidRPr="000A4673">
              <w:rPr>
                <w:rFonts w:ascii="Arial" w:hAnsi="Arial" w:cs="Arial"/>
              </w:rPr>
              <w:t>Trabajo grupal</w:t>
            </w:r>
          </w:p>
        </w:tc>
        <w:tc>
          <w:tcPr>
            <w:tcW w:w="4110" w:type="dxa"/>
            <w:tcBorders>
              <w:top w:val="single" w:sz="4" w:space="0" w:color="0104F1"/>
            </w:tcBorders>
            <w:vAlign w:val="center"/>
          </w:tcPr>
          <w:p w:rsidR="00C91CD9" w:rsidRPr="000A4673" w:rsidRDefault="00C91CD9" w:rsidP="001B6879">
            <w:pPr>
              <w:rPr>
                <w:rFonts w:ascii="Arial" w:hAnsi="Arial" w:cs="Arial"/>
              </w:rPr>
            </w:pPr>
            <w:r w:rsidRPr="000A4673">
              <w:rPr>
                <w:rFonts w:ascii="Arial" w:hAnsi="Arial" w:cs="Arial"/>
              </w:rPr>
              <w:t xml:space="preserve">Presencial Aula física </w:t>
            </w:r>
            <w:sdt>
              <w:sdtPr>
                <w:rPr>
                  <w:rFonts w:ascii="Arial" w:hAnsi="Arial" w:cs="Arial"/>
                </w:rPr>
                <w:id w:val="121347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467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3" w:type="dxa"/>
            <w:vAlign w:val="center"/>
          </w:tcPr>
          <w:p w:rsidR="00C91CD9" w:rsidRPr="000301AF" w:rsidRDefault="00C91CD9" w:rsidP="001B6879">
            <w:pPr>
              <w:jc w:val="center"/>
              <w:rPr>
                <w:rFonts w:ascii="Arial" w:hAnsi="Arial" w:cs="Arial"/>
              </w:rPr>
            </w:pPr>
          </w:p>
        </w:tc>
      </w:tr>
      <w:tr w:rsidR="00C91CD9" w:rsidTr="004D6709">
        <w:trPr>
          <w:trHeight w:val="427"/>
        </w:trPr>
        <w:tc>
          <w:tcPr>
            <w:tcW w:w="2831" w:type="dxa"/>
            <w:vMerge/>
          </w:tcPr>
          <w:p w:rsidR="00C91CD9" w:rsidRPr="000A4673" w:rsidRDefault="00C91CD9" w:rsidP="001B6879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C91CD9" w:rsidRPr="000A4673" w:rsidRDefault="00C91CD9" w:rsidP="00503C34">
            <w:pPr>
              <w:jc w:val="both"/>
              <w:rPr>
                <w:rFonts w:ascii="Arial" w:hAnsi="Arial" w:cs="Arial"/>
              </w:rPr>
            </w:pPr>
            <w:r w:rsidRPr="000A4673">
              <w:rPr>
                <w:rFonts w:ascii="Arial" w:hAnsi="Arial" w:cs="Arial"/>
              </w:rPr>
              <w:t>Presencial Aula virtual (</w:t>
            </w:r>
            <w:r>
              <w:rPr>
                <w:rFonts w:ascii="Arial" w:hAnsi="Arial" w:cs="Arial"/>
              </w:rPr>
              <w:t>Ví</w:t>
            </w:r>
            <w:r w:rsidR="00C13255">
              <w:rPr>
                <w:rFonts w:ascii="Arial" w:hAnsi="Arial" w:cs="Arial"/>
              </w:rPr>
              <w:t>deo</w:t>
            </w:r>
            <w:r w:rsidR="00503C34">
              <w:rPr>
                <w:rFonts w:ascii="Arial" w:hAnsi="Arial" w:cs="Arial"/>
              </w:rPr>
              <w:t xml:space="preserve"> reuniones</w:t>
            </w:r>
            <w:r w:rsidRPr="000A4673">
              <w:rPr>
                <w:rFonts w:ascii="Arial" w:hAnsi="Arial" w:cs="Arial"/>
              </w:rPr>
              <w:t>)</w:t>
            </w:r>
            <w:sdt>
              <w:sdtPr>
                <w:rPr>
                  <w:rFonts w:ascii="Arial" w:hAnsi="Arial" w:cs="Arial"/>
                </w:rPr>
                <w:id w:val="78077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3" w:type="dxa"/>
            <w:vAlign w:val="center"/>
          </w:tcPr>
          <w:p w:rsidR="00C91CD9" w:rsidRPr="000301AF" w:rsidRDefault="00C91CD9" w:rsidP="001B6879">
            <w:pPr>
              <w:jc w:val="center"/>
              <w:rPr>
                <w:rFonts w:ascii="Arial" w:hAnsi="Arial" w:cs="Arial"/>
              </w:rPr>
            </w:pPr>
          </w:p>
        </w:tc>
      </w:tr>
      <w:tr w:rsidR="00C91CD9" w:rsidTr="004D6709">
        <w:trPr>
          <w:trHeight w:val="547"/>
        </w:trPr>
        <w:tc>
          <w:tcPr>
            <w:tcW w:w="6941" w:type="dxa"/>
            <w:gridSpan w:val="2"/>
            <w:vAlign w:val="center"/>
          </w:tcPr>
          <w:p w:rsidR="00C91CD9" w:rsidRPr="000A4673" w:rsidRDefault="00C91CD9" w:rsidP="001B6879">
            <w:pPr>
              <w:jc w:val="both"/>
              <w:rPr>
                <w:rFonts w:ascii="Arial" w:hAnsi="Arial" w:cs="Arial"/>
              </w:rPr>
            </w:pPr>
            <w:r w:rsidRPr="000A4673">
              <w:rPr>
                <w:rFonts w:ascii="Arial" w:hAnsi="Arial" w:cs="Arial"/>
              </w:rPr>
              <w:t xml:space="preserve">Trabajo </w:t>
            </w:r>
            <w:r>
              <w:rPr>
                <w:rFonts w:ascii="Arial" w:hAnsi="Arial" w:cs="Arial"/>
              </w:rPr>
              <w:t>personal</w:t>
            </w:r>
            <w:sdt>
              <w:sdtPr>
                <w:rPr>
                  <w:rFonts w:ascii="Arial" w:hAnsi="Arial" w:cs="Arial"/>
                </w:rPr>
                <w:id w:val="-4344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3" w:type="dxa"/>
            <w:vAlign w:val="center"/>
          </w:tcPr>
          <w:p w:rsidR="00C91CD9" w:rsidRPr="000301AF" w:rsidRDefault="00C91CD9" w:rsidP="001B6879">
            <w:pPr>
              <w:jc w:val="center"/>
              <w:rPr>
                <w:rFonts w:ascii="Arial" w:hAnsi="Arial" w:cs="Arial"/>
              </w:rPr>
            </w:pPr>
          </w:p>
        </w:tc>
      </w:tr>
      <w:tr w:rsidR="00C91CD9" w:rsidTr="004D6709">
        <w:trPr>
          <w:trHeight w:val="554"/>
        </w:trPr>
        <w:tc>
          <w:tcPr>
            <w:tcW w:w="6941" w:type="dxa"/>
            <w:gridSpan w:val="2"/>
            <w:vAlign w:val="center"/>
          </w:tcPr>
          <w:p w:rsidR="00C91CD9" w:rsidRDefault="0016182F" w:rsidP="001B687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horas C</w:t>
            </w:r>
            <w:r w:rsidR="00C91CD9" w:rsidRPr="009D6742">
              <w:rPr>
                <w:rFonts w:ascii="Arial" w:hAnsi="Arial" w:cs="Arial"/>
                <w:b/>
              </w:rPr>
              <w:t>omunidad de práctica</w:t>
            </w:r>
          </w:p>
          <w:p w:rsidR="00030BB1" w:rsidRPr="009D6742" w:rsidRDefault="00030BB1" w:rsidP="00A46908">
            <w:pPr>
              <w:pStyle w:val="Prrafodelista"/>
              <w:ind w:left="1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vAlign w:val="center"/>
          </w:tcPr>
          <w:p w:rsidR="00C91CD9" w:rsidRPr="000301AF" w:rsidRDefault="00C91CD9" w:rsidP="001B68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64DC8" w:rsidRPr="00B64DC8" w:rsidRDefault="00B64DC8" w:rsidP="00C91CD9">
      <w:pPr>
        <w:spacing w:after="0"/>
        <w:jc w:val="both"/>
        <w:rPr>
          <w:rFonts w:ascii="Arial" w:hAnsi="Arial" w:cs="Arial"/>
          <w:b/>
          <w:i/>
          <w:sz w:val="6"/>
          <w:szCs w:val="18"/>
        </w:rPr>
      </w:pPr>
    </w:p>
    <w:p w:rsidR="00C91CD9" w:rsidRDefault="00503C34" w:rsidP="00C91CD9">
      <w:pPr>
        <w:spacing w:after="0"/>
        <w:jc w:val="both"/>
        <w:rPr>
          <w:rFonts w:ascii="Arial" w:hAnsi="Arial" w:cs="Arial"/>
          <w:b/>
          <w:color w:val="0104F1"/>
        </w:rPr>
      </w:pPr>
      <w:r w:rsidRPr="00503C34">
        <w:rPr>
          <w:rFonts w:ascii="Arial" w:hAnsi="Arial" w:cs="Arial"/>
          <w:b/>
          <w:i/>
          <w:sz w:val="18"/>
          <w:szCs w:val="18"/>
        </w:rPr>
        <w:t>Nota: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A637C5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>La duración se fijará con un número de horas idóneo para el</w:t>
      </w:r>
      <w:r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 adecuado desarrollo de la COP</w:t>
      </w:r>
      <w:r w:rsidRPr="00A637C5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, si bien, con carácter </w:t>
      </w:r>
      <w:r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>general, no excederá de 40 horas.</w:t>
      </w:r>
    </w:p>
    <w:p w:rsidR="00C91CD9" w:rsidRPr="009D6742" w:rsidRDefault="00C91CD9" w:rsidP="00C91CD9">
      <w:pPr>
        <w:spacing w:after="0"/>
        <w:jc w:val="both"/>
        <w:rPr>
          <w:rFonts w:ascii="Arial" w:hAnsi="Arial" w:cs="Arial"/>
          <w:b/>
          <w:color w:val="0104F1"/>
          <w:sz w:val="10"/>
        </w:rPr>
      </w:pPr>
      <w:r>
        <w:rPr>
          <w:rFonts w:ascii="Arial" w:hAnsi="Arial" w:cs="Arial"/>
          <w:b/>
          <w:color w:val="0104F1"/>
        </w:rPr>
        <w:t xml:space="preserve"> </w:t>
      </w:r>
    </w:p>
    <w:p w:rsidR="00C91CD9" w:rsidRPr="004D6709" w:rsidRDefault="00C91CD9" w:rsidP="001B6879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color w:val="0104F1"/>
        </w:rPr>
      </w:pPr>
      <w:r w:rsidRPr="004D6709">
        <w:rPr>
          <w:rFonts w:ascii="Arial" w:hAnsi="Arial" w:cs="Arial"/>
          <w:color w:val="0104F1"/>
        </w:rPr>
        <w:t xml:space="preserve">La Comunidad de práctica </w:t>
      </w:r>
      <w:r w:rsidR="004D6709">
        <w:rPr>
          <w:rFonts w:ascii="Arial" w:hAnsi="Arial" w:cs="Arial"/>
          <w:color w:val="0104F1"/>
        </w:rPr>
        <w:t xml:space="preserve">prevé que </w:t>
      </w:r>
      <w:r w:rsidR="000301AF" w:rsidRPr="004D6709">
        <w:rPr>
          <w:rFonts w:ascii="Arial" w:hAnsi="Arial" w:cs="Arial"/>
          <w:color w:val="0104F1"/>
        </w:rPr>
        <w:t xml:space="preserve">para su adecuado desarrollo </w:t>
      </w:r>
      <w:r w:rsidRPr="004D6709">
        <w:rPr>
          <w:rFonts w:ascii="Arial" w:hAnsi="Arial" w:cs="Arial"/>
          <w:color w:val="0104F1"/>
        </w:rPr>
        <w:t>necesita:</w:t>
      </w:r>
    </w:p>
    <w:p w:rsidR="00C91CD9" w:rsidRPr="009D6742" w:rsidRDefault="00C91CD9" w:rsidP="00C91CD9">
      <w:pPr>
        <w:spacing w:after="0"/>
        <w:jc w:val="both"/>
        <w:rPr>
          <w:rFonts w:ascii="Arial" w:hAnsi="Arial" w:cs="Arial"/>
          <w:b/>
          <w:color w:val="0104F1"/>
        </w:rPr>
      </w:pPr>
    </w:p>
    <w:p w:rsidR="00C91CD9" w:rsidRPr="004D6709" w:rsidRDefault="00C91CD9" w:rsidP="00C91CD9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color w:val="0104F1"/>
        </w:rPr>
      </w:pPr>
      <w:r w:rsidRPr="004D6709">
        <w:rPr>
          <w:rFonts w:ascii="Arial" w:eastAsia="MS Gothic" w:hAnsi="Arial" w:cs="Arial"/>
          <w:color w:val="0104F1"/>
        </w:rPr>
        <w:t>Asesoramiento externo especializado</w:t>
      </w:r>
      <w:r w:rsidR="00352359" w:rsidRPr="004D6709">
        <w:rPr>
          <w:rStyle w:val="Refdenotaalpie"/>
          <w:rFonts w:ascii="Arial" w:eastAsia="MS Gothic" w:hAnsi="Arial" w:cs="Arial"/>
          <w:color w:val="0104F1"/>
        </w:rPr>
        <w:footnoteReference w:id="1"/>
      </w:r>
      <w:r w:rsidRPr="004D6709">
        <w:rPr>
          <w:rFonts w:ascii="Arial" w:eastAsia="MS Gothic" w:hAnsi="Arial" w:cs="Arial"/>
          <w:color w:val="0104F1"/>
        </w:rPr>
        <w:t xml:space="preserve"> </w:t>
      </w:r>
      <w:r w:rsidRPr="009F5DE4">
        <w:rPr>
          <w:rFonts w:ascii="Arial" w:eastAsia="MS Gothic" w:hAnsi="Arial" w:cs="Arial"/>
        </w:rPr>
        <w:t>SI</w:t>
      </w:r>
      <w:r w:rsidRPr="004D6709">
        <w:rPr>
          <w:rFonts w:ascii="Arial" w:eastAsia="MS Gothic" w:hAnsi="Arial" w:cs="Arial"/>
          <w:color w:val="0104F1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21370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1AF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F5DE4">
        <w:rPr>
          <w:rFonts w:ascii="Arial" w:eastAsia="MS Gothic" w:hAnsi="Arial" w:cs="Arial"/>
        </w:rPr>
        <w:t xml:space="preserve">   NO</w:t>
      </w:r>
      <w:sdt>
        <w:sdtPr>
          <w:rPr>
            <w:rFonts w:ascii="Segoe UI Symbol" w:eastAsia="MS Gothic" w:hAnsi="Segoe UI Symbol" w:cs="Segoe UI Symbol"/>
          </w:rPr>
          <w:id w:val="16452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1AF" w:rsidRPr="009F5DE4">
            <w:rPr>
              <w:rFonts w:ascii="MS Gothic" w:eastAsia="MS Gothic" w:hAnsi="MS Gothic" w:cs="Segoe UI Symbol" w:hint="eastAsia"/>
            </w:rPr>
            <w:t>☐</w:t>
          </w:r>
        </w:sdtContent>
      </w:sdt>
    </w:p>
    <w:p w:rsidR="00C91CD9" w:rsidRPr="00C91CD9" w:rsidRDefault="00C91CD9" w:rsidP="00C91CD9">
      <w:pPr>
        <w:spacing w:after="0"/>
        <w:jc w:val="both"/>
        <w:rPr>
          <w:rFonts w:ascii="Arial" w:hAnsi="Arial" w:cs="Arial"/>
          <w:sz w:val="12"/>
        </w:rPr>
      </w:pP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</w:rPr>
      </w:pPr>
      <w:r w:rsidRPr="00503C34">
        <w:rPr>
          <w:rFonts w:ascii="Arial" w:hAnsi="Arial" w:cs="Arial"/>
        </w:rPr>
        <w:t>-Temática</w:t>
      </w:r>
      <w:r w:rsidR="001B6879" w:rsidRPr="00503C34">
        <w:rPr>
          <w:rFonts w:ascii="Arial" w:hAnsi="Arial" w:cs="Arial"/>
        </w:rPr>
        <w:t>/s</w:t>
      </w:r>
      <w:r w:rsidRPr="00503C34">
        <w:rPr>
          <w:rFonts w:ascii="Arial" w:hAnsi="Arial" w:cs="Arial"/>
        </w:rPr>
        <w:t xml:space="preserve"> a tratar:</w:t>
      </w: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  <w:sz w:val="16"/>
        </w:rPr>
      </w:pP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</w:rPr>
      </w:pPr>
      <w:r w:rsidRPr="00503C34">
        <w:rPr>
          <w:rFonts w:ascii="Arial" w:hAnsi="Arial" w:cs="Arial"/>
        </w:rPr>
        <w:t>-Horas lectivas:</w:t>
      </w: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</w:rPr>
      </w:pP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</w:rPr>
      </w:pPr>
      <w:r w:rsidRPr="00503C34">
        <w:rPr>
          <w:rFonts w:ascii="Arial" w:hAnsi="Arial" w:cs="Arial"/>
        </w:rPr>
        <w:t>-Fundamentación de la necesidad:</w:t>
      </w:r>
    </w:p>
    <w:p w:rsidR="00C91CD9" w:rsidRPr="009D6742" w:rsidRDefault="00C91CD9" w:rsidP="00C91CD9">
      <w:pPr>
        <w:spacing w:after="0"/>
        <w:jc w:val="both"/>
        <w:rPr>
          <w:rFonts w:ascii="Arial" w:hAnsi="Arial" w:cs="Arial"/>
        </w:rPr>
      </w:pPr>
    </w:p>
    <w:p w:rsidR="00C91CD9" w:rsidRPr="004D6709" w:rsidRDefault="00C91CD9" w:rsidP="00C91CD9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color w:val="0104F1"/>
        </w:rPr>
      </w:pPr>
      <w:r w:rsidRPr="004D6709">
        <w:rPr>
          <w:rFonts w:ascii="Arial" w:eastAsia="MS Gothic" w:hAnsi="Arial" w:cs="Arial"/>
          <w:color w:val="0104F1"/>
        </w:rPr>
        <w:t xml:space="preserve">Espacio virtual para foros de debate, repositorio de documentos… </w:t>
      </w:r>
      <w:r w:rsidRPr="009F5DE4">
        <w:rPr>
          <w:rFonts w:ascii="Arial" w:eastAsia="MS Gothic" w:hAnsi="Arial" w:cs="Arial"/>
        </w:rPr>
        <w:t>SI</w:t>
      </w:r>
      <w:r w:rsidRPr="004D6709">
        <w:rPr>
          <w:rFonts w:ascii="Arial" w:eastAsia="MS Gothic" w:hAnsi="Arial" w:cs="Arial"/>
          <w:color w:val="0104F1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25301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1AF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4D6709">
        <w:rPr>
          <w:rFonts w:ascii="Arial" w:eastAsia="MS Gothic" w:hAnsi="Arial" w:cs="Arial"/>
          <w:color w:val="0104F1"/>
        </w:rPr>
        <w:t xml:space="preserve">   </w:t>
      </w:r>
      <w:r w:rsidRPr="009F5DE4">
        <w:rPr>
          <w:rFonts w:ascii="Arial" w:eastAsia="MS Gothic" w:hAnsi="Arial" w:cs="Arial"/>
        </w:rPr>
        <w:t>NO</w:t>
      </w:r>
      <w:sdt>
        <w:sdtPr>
          <w:rPr>
            <w:rFonts w:ascii="Segoe UI Symbol" w:eastAsia="MS Gothic" w:hAnsi="Segoe UI Symbol" w:cs="Segoe UI Symbol"/>
          </w:rPr>
          <w:id w:val="120576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DE4">
            <w:rPr>
              <w:rFonts w:ascii="MS Gothic" w:eastAsia="MS Gothic" w:hAnsi="MS Gothic" w:cs="Segoe UI Symbol" w:hint="eastAsia"/>
            </w:rPr>
            <w:t>☐</w:t>
          </w:r>
        </w:sdtContent>
      </w:sdt>
    </w:p>
    <w:p w:rsidR="004D6709" w:rsidRPr="004D6709" w:rsidRDefault="004D6709" w:rsidP="004D6709">
      <w:pPr>
        <w:pStyle w:val="Prrafodelista"/>
        <w:ind w:left="360" w:firstLine="349"/>
        <w:rPr>
          <w:rFonts w:ascii="Arial" w:hAnsi="Arial" w:cs="Arial"/>
          <w:color w:val="0104F1"/>
        </w:rPr>
      </w:pPr>
    </w:p>
    <w:p w:rsidR="00C236DB" w:rsidRPr="00503C34" w:rsidRDefault="004D6709" w:rsidP="004D6709">
      <w:pPr>
        <w:pStyle w:val="Prrafodelista"/>
        <w:ind w:left="360" w:firstLine="349"/>
        <w:rPr>
          <w:rFonts w:ascii="Arial" w:hAnsi="Arial" w:cs="Arial"/>
        </w:rPr>
      </w:pPr>
      <w:r w:rsidRPr="00503C34">
        <w:rPr>
          <w:rFonts w:ascii="Arial" w:hAnsi="Arial" w:cs="Arial"/>
        </w:rPr>
        <w:t>-Indicar plataforma (TEAMS, FFIS…):</w:t>
      </w:r>
      <w:r w:rsidR="000301AF" w:rsidRPr="00503C34">
        <w:rPr>
          <w:rFonts w:ascii="Arial" w:hAnsi="Arial" w:cs="Arial"/>
        </w:rPr>
        <w:t xml:space="preserve"> </w:t>
      </w:r>
    </w:p>
    <w:p w:rsidR="00974672" w:rsidRPr="00F026E5" w:rsidRDefault="00974672" w:rsidP="00C236DB">
      <w:pPr>
        <w:pStyle w:val="Prrafodelista"/>
        <w:ind w:left="11"/>
        <w:rPr>
          <w:rFonts w:ascii="Arial" w:hAnsi="Arial" w:cs="Arial"/>
        </w:rPr>
      </w:pPr>
    </w:p>
    <w:p w:rsidR="00974672" w:rsidRPr="000301AF" w:rsidRDefault="000301AF" w:rsidP="000301AF">
      <w:pPr>
        <w:pStyle w:val="Prrafodelista"/>
        <w:numPr>
          <w:ilvl w:val="0"/>
          <w:numId w:val="12"/>
        </w:numPr>
        <w:rPr>
          <w:rFonts w:ascii="Arial" w:hAnsi="Arial" w:cs="Arial"/>
          <w:color w:val="0104F1"/>
        </w:rPr>
      </w:pPr>
      <w:r w:rsidRPr="000301AF">
        <w:rPr>
          <w:rFonts w:ascii="Arial" w:hAnsi="Arial" w:cs="Arial"/>
          <w:color w:val="0104F1"/>
        </w:rPr>
        <w:t>Observaciones:</w:t>
      </w:r>
    </w:p>
    <w:p w:rsidR="00974672" w:rsidRDefault="00974672" w:rsidP="00974672">
      <w:pPr>
        <w:pStyle w:val="Prrafodelista"/>
        <w:ind w:left="11"/>
        <w:rPr>
          <w:rFonts w:ascii="Arial" w:hAnsi="Arial" w:cs="Arial"/>
          <w:b/>
        </w:rPr>
      </w:pPr>
    </w:p>
    <w:p w:rsidR="00030BB1" w:rsidRDefault="00030BB1" w:rsidP="00974672">
      <w:pPr>
        <w:pStyle w:val="Prrafodelista"/>
        <w:ind w:left="11"/>
        <w:rPr>
          <w:rFonts w:ascii="Arial" w:hAnsi="Arial" w:cs="Arial"/>
          <w:b/>
        </w:rPr>
      </w:pPr>
    </w:p>
    <w:p w:rsidR="00030BB1" w:rsidRDefault="00030BB1" w:rsidP="00974672">
      <w:pPr>
        <w:pStyle w:val="Prrafodelista"/>
        <w:ind w:left="11"/>
        <w:rPr>
          <w:rFonts w:ascii="Arial" w:hAnsi="Arial" w:cs="Arial"/>
          <w:b/>
        </w:rPr>
      </w:pPr>
    </w:p>
    <w:p w:rsidR="00030BB1" w:rsidRPr="000301AF" w:rsidRDefault="00030BB1" w:rsidP="00974672">
      <w:pPr>
        <w:pStyle w:val="Prrafodelista"/>
        <w:ind w:left="11"/>
        <w:rPr>
          <w:rFonts w:ascii="Arial" w:hAnsi="Arial" w:cs="Arial"/>
          <w:b/>
        </w:rPr>
      </w:pPr>
    </w:p>
    <w:p w:rsidR="00030BB1" w:rsidRDefault="00254E13" w:rsidP="00030BB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DOCUMENTO O MATERIAL ENTREGABLE</w:t>
      </w:r>
    </w:p>
    <w:p w:rsidR="00030BB1" w:rsidRPr="00974672" w:rsidRDefault="00030BB1" w:rsidP="00030BB1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974672">
        <w:rPr>
          <w:rFonts w:ascii="Arial" w:hAnsi="Arial" w:cs="Arial"/>
          <w:i/>
          <w:sz w:val="18"/>
          <w:szCs w:val="18"/>
        </w:rPr>
        <w:t>(</w:t>
      </w:r>
      <w:r w:rsidR="00E072E8">
        <w:rPr>
          <w:rFonts w:ascii="Arial" w:hAnsi="Arial" w:cs="Arial"/>
          <w:i/>
          <w:sz w:val="18"/>
          <w:szCs w:val="18"/>
        </w:rPr>
        <w:t xml:space="preserve">Indicar el/los  documento/s, materiales </w:t>
      </w:r>
      <w:r>
        <w:rPr>
          <w:rFonts w:ascii="Arial" w:hAnsi="Arial" w:cs="Arial"/>
          <w:i/>
          <w:sz w:val="18"/>
          <w:szCs w:val="18"/>
        </w:rPr>
        <w:t>que se presentarán como final de los trabajos del grupo: Protocolo de actuación, Manual de procedimiento, Publicación, Guía, Estudio o Investigación…</w:t>
      </w:r>
      <w:r w:rsidRPr="00974672">
        <w:rPr>
          <w:rFonts w:ascii="Arial" w:hAnsi="Arial" w:cs="Arial"/>
          <w:i/>
          <w:sz w:val="18"/>
          <w:szCs w:val="18"/>
        </w:rPr>
        <w:t>)</w:t>
      </w:r>
    </w:p>
    <w:p w:rsidR="000301AF" w:rsidRDefault="000301AF" w:rsidP="00974672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BD3CEE" w:rsidRPr="00BD3CEE" w:rsidRDefault="00BD3CEE" w:rsidP="00EF1F27">
      <w:pPr>
        <w:pStyle w:val="Prrafodelista"/>
        <w:ind w:left="11"/>
        <w:rPr>
          <w:rFonts w:ascii="Arial" w:hAnsi="Arial" w:cs="Arial"/>
          <w:b/>
        </w:rPr>
      </w:pPr>
    </w:p>
    <w:p w:rsidR="00921E32" w:rsidRDefault="00921E32" w:rsidP="00921E32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</w:p>
    <w:p w:rsidR="00503C34" w:rsidRDefault="00503C34" w:rsidP="00921E32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</w:p>
    <w:p w:rsidR="00921E32" w:rsidRDefault="00BB5EFC" w:rsidP="0001792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lastRenderedPageBreak/>
        <w:t xml:space="preserve">PARTICIPANTES </w:t>
      </w:r>
    </w:p>
    <w:p w:rsidR="00440326" w:rsidRPr="00440326" w:rsidRDefault="00440326" w:rsidP="00440326">
      <w:pPr>
        <w:pStyle w:val="Prrafodelista"/>
        <w:rPr>
          <w:rFonts w:ascii="Arial" w:hAnsi="Arial" w:cs="Arial"/>
          <w:b/>
          <w:color w:val="0104F1"/>
        </w:rPr>
      </w:pPr>
    </w:p>
    <w:p w:rsidR="00440326" w:rsidRPr="000301AF" w:rsidRDefault="00440326" w:rsidP="005B07BC">
      <w:pPr>
        <w:pStyle w:val="Prrafodelista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color w:val="0104F1"/>
        </w:rPr>
      </w:pPr>
      <w:r w:rsidRPr="000301AF">
        <w:rPr>
          <w:rFonts w:ascii="Arial" w:hAnsi="Arial" w:cs="Arial"/>
          <w:color w:val="0104F1"/>
        </w:rPr>
        <w:t>Nº participantes:</w:t>
      </w:r>
    </w:p>
    <w:p w:rsidR="00440326" w:rsidRDefault="00440326" w:rsidP="005B07BC">
      <w:pPr>
        <w:pStyle w:val="Prrafodelista"/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934511" w:rsidRDefault="00934511" w:rsidP="005B07BC">
      <w:pPr>
        <w:pStyle w:val="Prrafodelista"/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440326" w:rsidRPr="000301AF" w:rsidRDefault="00440326" w:rsidP="005B07BC">
      <w:pPr>
        <w:pStyle w:val="Prrafodelista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color w:val="0104F1"/>
        </w:rPr>
      </w:pPr>
      <w:r w:rsidRPr="000301AF">
        <w:rPr>
          <w:rFonts w:ascii="Arial" w:hAnsi="Arial" w:cs="Arial"/>
          <w:color w:val="0104F1"/>
        </w:rPr>
        <w:t>Definir los perfiles profesionales, grupos y puestos de trabajo del personal participante:</w:t>
      </w:r>
    </w:p>
    <w:p w:rsidR="00D74020" w:rsidRDefault="00D74020" w:rsidP="005B07BC">
      <w:pPr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934511" w:rsidRDefault="00934511" w:rsidP="005B07BC">
      <w:pPr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5B07BC" w:rsidRPr="000301AF" w:rsidRDefault="00440326" w:rsidP="005B07BC">
      <w:pPr>
        <w:pStyle w:val="Prrafodelista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color w:val="0104F1"/>
        </w:rPr>
      </w:pPr>
      <w:r w:rsidRPr="000301AF">
        <w:rPr>
          <w:rFonts w:ascii="Arial" w:hAnsi="Arial" w:cs="Arial"/>
          <w:color w:val="0104F1"/>
        </w:rPr>
        <w:t>Criterios de selección/priorización</w:t>
      </w:r>
      <w:r w:rsidRPr="000301AF">
        <w:rPr>
          <w:rFonts w:ascii="Arial" w:hAnsi="Arial" w:cs="Arial"/>
          <w:i/>
          <w:sz w:val="18"/>
          <w:szCs w:val="18"/>
        </w:rPr>
        <w:t xml:space="preserve"> </w:t>
      </w:r>
      <w:r w:rsidR="005B07BC" w:rsidRPr="000301AF">
        <w:rPr>
          <w:rFonts w:ascii="Arial" w:hAnsi="Arial" w:cs="Arial"/>
          <w:i/>
          <w:sz w:val="18"/>
          <w:szCs w:val="18"/>
        </w:rPr>
        <w:t>:</w:t>
      </w:r>
    </w:p>
    <w:p w:rsidR="005B07BC" w:rsidRPr="005B07BC" w:rsidRDefault="005B07BC" w:rsidP="005B07BC">
      <w:pPr>
        <w:pStyle w:val="Prrafodelista"/>
        <w:ind w:left="284" w:hanging="284"/>
        <w:rPr>
          <w:rFonts w:ascii="Arial" w:hAnsi="Arial" w:cs="Arial"/>
          <w:i/>
          <w:sz w:val="2"/>
          <w:szCs w:val="18"/>
        </w:rPr>
      </w:pPr>
    </w:p>
    <w:p w:rsidR="00BB5EFC" w:rsidRPr="00BB5EFC" w:rsidRDefault="00BB5EFC" w:rsidP="005B07BC">
      <w:pPr>
        <w:pStyle w:val="Prrafodelista"/>
        <w:spacing w:after="0"/>
        <w:ind w:left="0"/>
        <w:jc w:val="both"/>
        <w:rPr>
          <w:rFonts w:ascii="Arial" w:hAnsi="Arial" w:cs="Arial"/>
          <w:b/>
          <w:color w:val="0104F1"/>
        </w:rPr>
      </w:pPr>
      <w:r w:rsidRPr="00BB5EFC">
        <w:rPr>
          <w:rFonts w:ascii="Arial" w:hAnsi="Arial" w:cs="Arial"/>
          <w:i/>
          <w:sz w:val="18"/>
          <w:szCs w:val="18"/>
        </w:rPr>
        <w:t>(Relacionar los criterios específicos que se tienen en cuenta para la priorización de</w:t>
      </w:r>
      <w:r>
        <w:rPr>
          <w:rFonts w:ascii="Arial" w:hAnsi="Arial" w:cs="Arial"/>
          <w:i/>
          <w:sz w:val="18"/>
          <w:szCs w:val="18"/>
        </w:rPr>
        <w:t xml:space="preserve"> las personas participantes</w:t>
      </w:r>
      <w:r w:rsidRPr="00BB5EFC">
        <w:rPr>
          <w:rFonts w:ascii="Arial" w:hAnsi="Arial" w:cs="Arial"/>
          <w:i/>
          <w:sz w:val="18"/>
          <w:szCs w:val="18"/>
        </w:rPr>
        <w:t xml:space="preserve"> que se propone p</w:t>
      </w:r>
      <w:r w:rsidR="000B149C">
        <w:rPr>
          <w:rFonts w:ascii="Arial" w:hAnsi="Arial" w:cs="Arial"/>
          <w:i/>
          <w:sz w:val="18"/>
          <w:szCs w:val="18"/>
        </w:rPr>
        <w:t>ara realizar la comunidad de práctica</w:t>
      </w:r>
      <w:r w:rsidRPr="00BB5EFC">
        <w:rPr>
          <w:rFonts w:ascii="Arial" w:hAnsi="Arial" w:cs="Arial"/>
          <w:i/>
          <w:sz w:val="18"/>
          <w:szCs w:val="18"/>
        </w:rPr>
        <w:t>).</w:t>
      </w:r>
      <w:r w:rsidRPr="00BB5EFC">
        <w:rPr>
          <w:rFonts w:ascii="Arial" w:hAnsi="Arial" w:cs="Arial"/>
          <w:b/>
          <w:color w:val="0104F1"/>
        </w:rPr>
        <w:t xml:space="preserve"> </w:t>
      </w:r>
    </w:p>
    <w:p w:rsidR="00BB5EFC" w:rsidRDefault="00BB5EFC" w:rsidP="005B07BC">
      <w:pPr>
        <w:pStyle w:val="Prrafodelista"/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8F7B8D" w:rsidRDefault="008F7B8D" w:rsidP="005B07BC">
      <w:pPr>
        <w:pStyle w:val="Prrafodelista"/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BB5EE4" w:rsidRPr="00BB5EE4" w:rsidRDefault="00BB5EE4" w:rsidP="00BB5EE4">
      <w:pPr>
        <w:pStyle w:val="Prrafodelista"/>
        <w:ind w:left="11"/>
        <w:rPr>
          <w:rFonts w:ascii="Arial" w:hAnsi="Arial" w:cs="Arial"/>
          <w:b/>
        </w:rPr>
      </w:pPr>
    </w:p>
    <w:p w:rsidR="0014108E" w:rsidRDefault="00C13255" w:rsidP="0049797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 xml:space="preserve">OTRAS </w:t>
      </w:r>
      <w:r w:rsidR="0014108E">
        <w:rPr>
          <w:rFonts w:ascii="Arial" w:hAnsi="Arial" w:cs="Arial"/>
          <w:b/>
          <w:color w:val="0104F1"/>
        </w:rPr>
        <w:t>HERRAMIENTAS DE APOYO</w:t>
      </w:r>
      <w:r w:rsidR="000E0D77">
        <w:rPr>
          <w:rFonts w:ascii="Arial" w:hAnsi="Arial" w:cs="Arial"/>
          <w:b/>
          <w:color w:val="0104F1"/>
        </w:rPr>
        <w:t xml:space="preserve"> NECESARIAS </w:t>
      </w:r>
    </w:p>
    <w:p w:rsidR="000E0D77" w:rsidRPr="00BB5EFC" w:rsidRDefault="000E0D77" w:rsidP="000E0D77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  <w:r w:rsidRPr="00BB5EFC">
        <w:rPr>
          <w:rFonts w:ascii="Arial" w:hAnsi="Arial" w:cs="Arial"/>
          <w:i/>
          <w:sz w:val="18"/>
          <w:szCs w:val="18"/>
        </w:rPr>
        <w:t>(</w:t>
      </w:r>
      <w:r w:rsidR="00C13255">
        <w:rPr>
          <w:rFonts w:ascii="Arial" w:hAnsi="Arial" w:cs="Arial"/>
          <w:i/>
          <w:sz w:val="18"/>
          <w:szCs w:val="18"/>
        </w:rPr>
        <w:t xml:space="preserve">Indicar, en su caso, otras </w:t>
      </w:r>
      <w:r>
        <w:rPr>
          <w:rFonts w:ascii="Arial" w:hAnsi="Arial" w:cs="Arial"/>
          <w:i/>
          <w:sz w:val="18"/>
          <w:szCs w:val="18"/>
        </w:rPr>
        <w:t>herramientas que pueda precisar para el desarrollo del trabajo grupal)</w:t>
      </w:r>
      <w:r w:rsidRPr="00BB5EFC">
        <w:rPr>
          <w:rFonts w:ascii="Arial" w:hAnsi="Arial" w:cs="Arial"/>
          <w:i/>
          <w:sz w:val="18"/>
          <w:szCs w:val="18"/>
        </w:rPr>
        <w:t>.</w:t>
      </w:r>
      <w:r w:rsidRPr="00BB5EFC">
        <w:rPr>
          <w:rFonts w:ascii="Arial" w:hAnsi="Arial" w:cs="Arial"/>
          <w:b/>
          <w:color w:val="0104F1"/>
        </w:rPr>
        <w:t xml:space="preserve"> </w:t>
      </w:r>
    </w:p>
    <w:p w:rsidR="000E0D77" w:rsidRDefault="000E0D77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934511" w:rsidRDefault="00934511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934511" w:rsidRDefault="00934511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934511" w:rsidRDefault="00934511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934511" w:rsidRDefault="00934511" w:rsidP="0093451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234A6">
        <w:rPr>
          <w:rFonts w:ascii="Arial" w:hAnsi="Arial" w:cs="Arial"/>
          <w:b/>
          <w:color w:val="0104F1"/>
        </w:rPr>
        <w:t>LUGAR</w:t>
      </w:r>
      <w:r w:rsidRPr="003234A6">
        <w:rPr>
          <w:rFonts w:ascii="Arial" w:hAnsi="Arial" w:cs="Arial"/>
          <w:b/>
        </w:rPr>
        <w:t xml:space="preserve"> </w:t>
      </w:r>
      <w:r w:rsidRPr="00081078">
        <w:rPr>
          <w:rFonts w:ascii="Arial" w:hAnsi="Arial" w:cs="Arial"/>
          <w:b/>
          <w:color w:val="0104F1"/>
        </w:rPr>
        <w:t xml:space="preserve">DE REALIZACIÓN </w:t>
      </w:r>
    </w:p>
    <w:p w:rsidR="00934511" w:rsidRDefault="00934511" w:rsidP="00934511">
      <w:pPr>
        <w:pStyle w:val="Prrafodelista"/>
        <w:ind w:left="1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(Señalar tantas opciones como sea necesario)</w:t>
      </w:r>
    </w:p>
    <w:p w:rsidR="00934511" w:rsidRPr="00EA6FDF" w:rsidRDefault="00934511" w:rsidP="00934511">
      <w:pPr>
        <w:pStyle w:val="Prrafodelista"/>
        <w:ind w:left="11"/>
        <w:rPr>
          <w:rFonts w:ascii="Arial" w:hAnsi="Arial" w:cs="Arial"/>
          <w:sz w:val="12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121"/>
        <w:gridCol w:w="2399"/>
        <w:gridCol w:w="3963"/>
      </w:tblGrid>
      <w:tr w:rsidR="00EA6FDF" w:rsidTr="00F4261E">
        <w:trPr>
          <w:trHeight w:val="444"/>
        </w:trPr>
        <w:tc>
          <w:tcPr>
            <w:tcW w:w="2121" w:type="dxa"/>
          </w:tcPr>
          <w:p w:rsidR="00EA6FDF" w:rsidRPr="00081078" w:rsidRDefault="006733ED" w:rsidP="00F4261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30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6FDF" w:rsidRPr="00081078">
              <w:rPr>
                <w:rFonts w:ascii="Arial" w:hAnsi="Arial" w:cs="Arial"/>
              </w:rPr>
              <w:t>Aulas EFIAP</w:t>
            </w:r>
          </w:p>
        </w:tc>
        <w:tc>
          <w:tcPr>
            <w:tcW w:w="2399" w:type="dxa"/>
          </w:tcPr>
          <w:p w:rsidR="00EA6FDF" w:rsidRPr="00081078" w:rsidRDefault="006733ED" w:rsidP="00F4261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5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6FDF" w:rsidRPr="00081078">
              <w:rPr>
                <w:rFonts w:ascii="Arial" w:hAnsi="Arial" w:cs="Arial"/>
              </w:rPr>
              <w:t>Centro virtual FFIS</w:t>
            </w:r>
          </w:p>
        </w:tc>
        <w:tc>
          <w:tcPr>
            <w:tcW w:w="3963" w:type="dxa"/>
          </w:tcPr>
          <w:p w:rsidR="00EA6FDF" w:rsidRPr="00551A11" w:rsidRDefault="006733ED" w:rsidP="00F4261E">
            <w:pPr>
              <w:pStyle w:val="Prrafodelista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850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FDF" w:rsidRPr="00551A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6FDF" w:rsidRPr="00551A11">
              <w:rPr>
                <w:rFonts w:ascii="Arial" w:hAnsi="Arial" w:cs="Arial"/>
              </w:rPr>
              <w:t>Otros centros virtuales (Empresas)</w:t>
            </w:r>
          </w:p>
        </w:tc>
      </w:tr>
      <w:tr w:rsidR="00EA6FDF" w:rsidTr="00F4261E">
        <w:trPr>
          <w:trHeight w:val="471"/>
        </w:trPr>
        <w:tc>
          <w:tcPr>
            <w:tcW w:w="2121" w:type="dxa"/>
          </w:tcPr>
          <w:p w:rsidR="00EA6FDF" w:rsidRDefault="006733ED" w:rsidP="00F426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473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6FDF" w:rsidRPr="00081078">
              <w:rPr>
                <w:rFonts w:ascii="Arial" w:hAnsi="Arial" w:cs="Arial"/>
              </w:rPr>
              <w:t xml:space="preserve">Sala </w:t>
            </w:r>
            <w:proofErr w:type="spellStart"/>
            <w:r w:rsidR="00EA6FDF" w:rsidRPr="00081078">
              <w:rPr>
                <w:rFonts w:ascii="Arial" w:hAnsi="Arial" w:cs="Arial"/>
              </w:rPr>
              <w:t>v</w:t>
            </w:r>
            <w:r w:rsidR="00EA6FDF">
              <w:rPr>
                <w:rFonts w:ascii="Arial" w:hAnsi="Arial" w:cs="Arial"/>
              </w:rPr>
              <w:t>í</w:t>
            </w:r>
            <w:r w:rsidR="00EA6FDF" w:rsidRPr="00081078">
              <w:rPr>
                <w:rFonts w:ascii="Arial" w:hAnsi="Arial" w:cs="Arial"/>
              </w:rPr>
              <w:t>deoclases</w:t>
            </w:r>
            <w:proofErr w:type="spellEnd"/>
            <w:r w:rsidR="00EA6FDF" w:rsidRPr="00081078">
              <w:rPr>
                <w:rFonts w:ascii="Arial" w:hAnsi="Arial" w:cs="Arial"/>
              </w:rPr>
              <w:t xml:space="preserve"> (Cisco </w:t>
            </w:r>
            <w:proofErr w:type="spellStart"/>
            <w:r w:rsidR="00EA6FDF" w:rsidRPr="00081078">
              <w:rPr>
                <w:rFonts w:ascii="Arial" w:hAnsi="Arial" w:cs="Arial"/>
              </w:rPr>
              <w:t>Webex</w:t>
            </w:r>
            <w:proofErr w:type="spellEnd"/>
            <w:r w:rsidR="00EA6FDF" w:rsidRPr="00081078">
              <w:rPr>
                <w:rFonts w:ascii="Arial" w:hAnsi="Arial" w:cs="Arial"/>
              </w:rPr>
              <w:t xml:space="preserve">, </w:t>
            </w:r>
            <w:proofErr w:type="spellStart"/>
            <w:r w:rsidR="00EA6FDF" w:rsidRPr="00081078">
              <w:rPr>
                <w:rFonts w:ascii="Arial" w:hAnsi="Arial" w:cs="Arial"/>
              </w:rPr>
              <w:t>Miscrosoft</w:t>
            </w:r>
            <w:proofErr w:type="spellEnd"/>
            <w:r w:rsidR="00EA6FDF" w:rsidRPr="00081078">
              <w:rPr>
                <w:rFonts w:ascii="Arial" w:hAnsi="Arial" w:cs="Arial"/>
              </w:rPr>
              <w:t xml:space="preserve"> </w:t>
            </w:r>
            <w:proofErr w:type="spellStart"/>
            <w:r w:rsidR="00EA6FDF" w:rsidRPr="00081078">
              <w:rPr>
                <w:rFonts w:ascii="Arial" w:hAnsi="Arial" w:cs="Arial"/>
              </w:rPr>
              <w:t>Teams</w:t>
            </w:r>
            <w:proofErr w:type="spellEnd"/>
            <w:r w:rsidR="00EA6FDF" w:rsidRPr="00081078">
              <w:rPr>
                <w:rFonts w:ascii="Arial" w:hAnsi="Arial" w:cs="Arial"/>
              </w:rPr>
              <w:t>…)</w:t>
            </w:r>
          </w:p>
        </w:tc>
        <w:tc>
          <w:tcPr>
            <w:tcW w:w="6362" w:type="dxa"/>
            <w:gridSpan w:val="2"/>
          </w:tcPr>
          <w:p w:rsidR="00EA6FDF" w:rsidRDefault="006733ED" w:rsidP="00F4261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61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6FDF">
              <w:rPr>
                <w:rFonts w:ascii="Arial" w:hAnsi="Arial" w:cs="Arial"/>
              </w:rPr>
              <w:t>Otros. Especificar:</w:t>
            </w:r>
          </w:p>
        </w:tc>
      </w:tr>
    </w:tbl>
    <w:p w:rsidR="00320B54" w:rsidRDefault="00320B54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611279" w:rsidRDefault="00BE2B58" w:rsidP="00611279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C</w:t>
      </w:r>
      <w:r w:rsidR="009A05E3">
        <w:rPr>
          <w:rFonts w:ascii="Arial" w:hAnsi="Arial" w:cs="Arial"/>
          <w:b/>
          <w:color w:val="0104F1"/>
        </w:rPr>
        <w:t>ALENDARI</w:t>
      </w:r>
      <w:r>
        <w:rPr>
          <w:rFonts w:ascii="Arial" w:hAnsi="Arial" w:cs="Arial"/>
          <w:b/>
          <w:color w:val="0104F1"/>
        </w:rPr>
        <w:t>ZACIÓN</w:t>
      </w:r>
    </w:p>
    <w:p w:rsidR="000E0D77" w:rsidRDefault="000E0D77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111"/>
        <w:gridCol w:w="2268"/>
        <w:gridCol w:w="1417"/>
        <w:gridCol w:w="2687"/>
      </w:tblGrid>
      <w:tr w:rsidR="009A05E3" w:rsidTr="00BE2B58">
        <w:trPr>
          <w:trHeight w:val="417"/>
        </w:trPr>
        <w:tc>
          <w:tcPr>
            <w:tcW w:w="2111" w:type="dxa"/>
            <w:vAlign w:val="center"/>
          </w:tcPr>
          <w:p w:rsidR="009A05E3" w:rsidRPr="00ED1D1B" w:rsidRDefault="009A05E3" w:rsidP="00BE2B5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ED1D1B">
              <w:rPr>
                <w:rFonts w:ascii="Arial" w:hAnsi="Arial" w:cs="Arial"/>
                <w:b/>
              </w:rPr>
              <w:t>Fecha de inicio:</w:t>
            </w:r>
          </w:p>
        </w:tc>
        <w:tc>
          <w:tcPr>
            <w:tcW w:w="2268" w:type="dxa"/>
            <w:vAlign w:val="center"/>
          </w:tcPr>
          <w:p w:rsidR="009A05E3" w:rsidRPr="00ED1D1B" w:rsidRDefault="009A05E3" w:rsidP="00BE2B58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D1D1B">
              <w:rPr>
                <w:rFonts w:ascii="Arial" w:hAnsi="Arial" w:cs="Arial"/>
              </w:rPr>
              <w:t>dd</w:t>
            </w:r>
            <w:proofErr w:type="spellEnd"/>
            <w:r w:rsidRPr="00ED1D1B">
              <w:rPr>
                <w:rFonts w:ascii="Arial" w:hAnsi="Arial" w:cs="Arial"/>
              </w:rPr>
              <w:t>/mm/</w:t>
            </w:r>
            <w:proofErr w:type="spellStart"/>
            <w:r w:rsidRPr="00ED1D1B"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1417" w:type="dxa"/>
            <w:vAlign w:val="center"/>
          </w:tcPr>
          <w:p w:rsidR="009A05E3" w:rsidRPr="00ED1D1B" w:rsidRDefault="009A05E3" w:rsidP="00BE2B5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ED1D1B">
              <w:rPr>
                <w:rFonts w:ascii="Arial" w:hAnsi="Arial" w:cs="Arial"/>
                <w:b/>
              </w:rPr>
              <w:t>Fecha fin:</w:t>
            </w:r>
          </w:p>
        </w:tc>
        <w:tc>
          <w:tcPr>
            <w:tcW w:w="2687" w:type="dxa"/>
            <w:vAlign w:val="center"/>
          </w:tcPr>
          <w:p w:rsidR="009A05E3" w:rsidRPr="00ED1D1B" w:rsidRDefault="009A05E3" w:rsidP="00BE2B58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D1D1B">
              <w:rPr>
                <w:rFonts w:ascii="Arial" w:hAnsi="Arial" w:cs="Arial"/>
              </w:rPr>
              <w:t>dd</w:t>
            </w:r>
            <w:proofErr w:type="spellEnd"/>
            <w:r w:rsidRPr="00ED1D1B">
              <w:rPr>
                <w:rFonts w:ascii="Arial" w:hAnsi="Arial" w:cs="Arial"/>
              </w:rPr>
              <w:t>/mm/</w:t>
            </w:r>
            <w:proofErr w:type="spellStart"/>
            <w:r w:rsidRPr="00ED1D1B">
              <w:rPr>
                <w:rFonts w:ascii="Arial" w:hAnsi="Arial" w:cs="Arial"/>
              </w:rPr>
              <w:t>aaaa</w:t>
            </w:r>
            <w:proofErr w:type="spellEnd"/>
          </w:p>
        </w:tc>
      </w:tr>
    </w:tbl>
    <w:p w:rsidR="00611279" w:rsidRPr="00BE2B58" w:rsidRDefault="00611279" w:rsidP="000E0D77">
      <w:pPr>
        <w:pStyle w:val="Prrafodelista"/>
        <w:ind w:left="11"/>
        <w:jc w:val="both"/>
        <w:rPr>
          <w:rFonts w:ascii="Arial" w:hAnsi="Arial" w:cs="Arial"/>
          <w:color w:val="0104F1"/>
        </w:rPr>
      </w:pPr>
    </w:p>
    <w:p w:rsidR="00BE2B58" w:rsidRPr="00030BB1" w:rsidRDefault="00BE2B58" w:rsidP="00B64DC8">
      <w:pPr>
        <w:pStyle w:val="Prrafodelista"/>
        <w:ind w:left="11"/>
        <w:jc w:val="both"/>
        <w:rPr>
          <w:rFonts w:ascii="Arial" w:hAnsi="Arial" w:cs="Arial"/>
          <w:i/>
          <w:color w:val="0104F1"/>
          <w:sz w:val="18"/>
          <w:szCs w:val="18"/>
        </w:rPr>
      </w:pPr>
      <w:r w:rsidRPr="00030BB1">
        <w:rPr>
          <w:rFonts w:ascii="Arial" w:hAnsi="Arial" w:cs="Arial"/>
          <w:color w:val="0104F1"/>
        </w:rPr>
        <w:t>Propuesta de sesiones: número, duración, fechas</w:t>
      </w:r>
      <w:r w:rsidR="00323295">
        <w:rPr>
          <w:rFonts w:ascii="Arial" w:hAnsi="Arial" w:cs="Arial"/>
          <w:color w:val="0104F1"/>
        </w:rPr>
        <w:t>…</w:t>
      </w:r>
      <w:r w:rsidRPr="00030BB1">
        <w:rPr>
          <w:rFonts w:ascii="Arial" w:hAnsi="Arial" w:cs="Arial"/>
          <w:color w:val="0104F1"/>
        </w:rPr>
        <w:t xml:space="preserve"> </w:t>
      </w:r>
    </w:p>
    <w:p w:rsidR="00030BB1" w:rsidRPr="00030BB1" w:rsidRDefault="00030BB1" w:rsidP="00030BB1">
      <w:pPr>
        <w:jc w:val="both"/>
        <w:rPr>
          <w:rFonts w:ascii="Arial" w:hAnsi="Arial" w:cs="Arial"/>
          <w:i/>
          <w:color w:val="0104F1"/>
          <w:sz w:val="20"/>
          <w:szCs w:val="20"/>
        </w:rPr>
      </w:pPr>
      <w:r>
        <w:rPr>
          <w:i/>
          <w:sz w:val="20"/>
          <w:szCs w:val="20"/>
        </w:rPr>
        <w:t>(</w:t>
      </w:r>
      <w:r w:rsidRPr="00030BB1">
        <w:rPr>
          <w:i/>
          <w:sz w:val="20"/>
          <w:szCs w:val="20"/>
        </w:rPr>
        <w:t>Imprescindible programar la primera sesión de la COP</w:t>
      </w:r>
      <w:r w:rsidR="00323295">
        <w:rPr>
          <w:i/>
          <w:sz w:val="20"/>
          <w:szCs w:val="20"/>
        </w:rPr>
        <w:t xml:space="preserve"> y las que incluyan docencia, en su caso</w:t>
      </w:r>
      <w:r w:rsidR="00503C34">
        <w:rPr>
          <w:i/>
          <w:sz w:val="20"/>
          <w:szCs w:val="20"/>
        </w:rPr>
        <w:t>.</w:t>
      </w:r>
      <w:r w:rsidRPr="00030BB1">
        <w:rPr>
          <w:i/>
          <w:sz w:val="20"/>
          <w:szCs w:val="20"/>
        </w:rPr>
        <w:t xml:space="preserve"> </w:t>
      </w:r>
      <w:r w:rsidR="00503C34">
        <w:rPr>
          <w:i/>
          <w:sz w:val="20"/>
          <w:szCs w:val="20"/>
        </w:rPr>
        <w:t>E</w:t>
      </w:r>
      <w:r w:rsidRPr="00030BB1">
        <w:rPr>
          <w:i/>
          <w:sz w:val="20"/>
          <w:szCs w:val="20"/>
        </w:rPr>
        <w:t>l resto de sesiones  podrán ser acordadas por el propio grupo de trabajo durante su desarrollo, siempre y cuando se realice dentro de la fecha fin  establecida en la Resolución  que  autoriza su incorporación al Plan de Formación</w:t>
      </w:r>
      <w:r>
        <w:rPr>
          <w:i/>
          <w:sz w:val="20"/>
          <w:szCs w:val="20"/>
        </w:rPr>
        <w:t>).</w:t>
      </w:r>
    </w:p>
    <w:p w:rsidR="00C1021B" w:rsidRPr="007A0431" w:rsidRDefault="00C1021B" w:rsidP="000E0D77">
      <w:pPr>
        <w:pStyle w:val="Prrafodelista"/>
        <w:ind w:left="11"/>
        <w:jc w:val="both"/>
        <w:rPr>
          <w:rFonts w:ascii="Arial" w:hAnsi="Arial" w:cs="Arial"/>
          <w:color w:val="0104F1"/>
          <w:sz w:val="8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111"/>
        <w:gridCol w:w="2268"/>
        <w:gridCol w:w="1417"/>
        <w:gridCol w:w="2687"/>
      </w:tblGrid>
      <w:tr w:rsidR="00030BB1" w:rsidRPr="00ED1D1B" w:rsidTr="00B5388E">
        <w:trPr>
          <w:trHeight w:val="417"/>
        </w:trPr>
        <w:tc>
          <w:tcPr>
            <w:tcW w:w="2111" w:type="dxa"/>
            <w:vAlign w:val="center"/>
          </w:tcPr>
          <w:p w:rsidR="00030BB1" w:rsidRPr="00ED1D1B" w:rsidRDefault="00030BB1" w:rsidP="00030BB1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1ª Sesión: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B5388E">
        <w:trPr>
          <w:trHeight w:val="417"/>
        </w:trPr>
        <w:tc>
          <w:tcPr>
            <w:tcW w:w="2111" w:type="dxa"/>
            <w:vAlign w:val="center"/>
          </w:tcPr>
          <w:p w:rsidR="00030BB1" w:rsidRPr="00ED1D1B" w:rsidRDefault="008F33FC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2ª Sesión: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B5388E">
        <w:trPr>
          <w:trHeight w:val="417"/>
        </w:trPr>
        <w:tc>
          <w:tcPr>
            <w:tcW w:w="2111" w:type="dxa"/>
            <w:vAlign w:val="center"/>
          </w:tcPr>
          <w:p w:rsidR="00030BB1" w:rsidRPr="00ED1D1B" w:rsidRDefault="008F33FC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3ª Sesión: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B5388E">
        <w:trPr>
          <w:trHeight w:val="417"/>
        </w:trPr>
        <w:tc>
          <w:tcPr>
            <w:tcW w:w="2111" w:type="dxa"/>
            <w:vAlign w:val="center"/>
          </w:tcPr>
          <w:p w:rsidR="00030BB1" w:rsidRPr="00ED1D1B" w:rsidRDefault="008F33FC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4ª Sesión: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B5388E">
        <w:trPr>
          <w:trHeight w:val="417"/>
        </w:trPr>
        <w:tc>
          <w:tcPr>
            <w:tcW w:w="2111" w:type="dxa"/>
            <w:vAlign w:val="center"/>
          </w:tcPr>
          <w:p w:rsidR="00030BB1" w:rsidRPr="00ED1D1B" w:rsidRDefault="008F33FC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5ª Sesión: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B5388E">
        <w:trPr>
          <w:trHeight w:val="417"/>
        </w:trPr>
        <w:tc>
          <w:tcPr>
            <w:tcW w:w="2111" w:type="dxa"/>
            <w:vAlign w:val="center"/>
          </w:tcPr>
          <w:p w:rsidR="00030BB1" w:rsidRDefault="00030BB1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Default="00030BB1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87" w:type="dxa"/>
            <w:vAlign w:val="center"/>
          </w:tcPr>
          <w:p w:rsidR="00030BB1" w:rsidRPr="00ED1D1B" w:rsidRDefault="00030BB1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611279" w:rsidRDefault="00611279" w:rsidP="000E0D77">
      <w:pPr>
        <w:pStyle w:val="Prrafodelista"/>
        <w:ind w:left="11"/>
        <w:jc w:val="both"/>
        <w:rPr>
          <w:rFonts w:ascii="Arial" w:hAnsi="Arial" w:cs="Arial"/>
          <w:color w:val="0104F1"/>
        </w:rPr>
      </w:pPr>
    </w:p>
    <w:p w:rsidR="00497970" w:rsidRDefault="00497970" w:rsidP="0049797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104F1"/>
        </w:rPr>
      </w:pPr>
      <w:r w:rsidRPr="00497970">
        <w:rPr>
          <w:rFonts w:ascii="Arial" w:hAnsi="Arial" w:cs="Arial"/>
          <w:b/>
          <w:color w:val="0104F1"/>
        </w:rPr>
        <w:t>GASTO</w:t>
      </w:r>
      <w:r w:rsidR="000E0D77">
        <w:rPr>
          <w:rFonts w:ascii="Arial" w:hAnsi="Arial" w:cs="Arial"/>
          <w:b/>
          <w:color w:val="0104F1"/>
        </w:rPr>
        <w:t>S</w:t>
      </w:r>
      <w:r w:rsidRPr="00497970">
        <w:rPr>
          <w:rFonts w:ascii="Arial" w:hAnsi="Arial" w:cs="Arial"/>
          <w:b/>
          <w:color w:val="0104F1"/>
        </w:rPr>
        <w:t xml:space="preserve"> ASOCIADO</w:t>
      </w:r>
      <w:r w:rsidR="000E0D77">
        <w:rPr>
          <w:rFonts w:ascii="Arial" w:hAnsi="Arial" w:cs="Arial"/>
          <w:b/>
          <w:color w:val="0104F1"/>
        </w:rPr>
        <w:t>S</w:t>
      </w:r>
      <w:r w:rsidRPr="00497970">
        <w:rPr>
          <w:rFonts w:ascii="Arial" w:hAnsi="Arial" w:cs="Arial"/>
          <w:b/>
          <w:color w:val="0104F1"/>
        </w:rPr>
        <w:t xml:space="preserve"> AL DESARROLLO DE LA </w:t>
      </w:r>
      <w:r w:rsidR="000E0D77">
        <w:rPr>
          <w:rFonts w:ascii="Arial" w:hAnsi="Arial" w:cs="Arial"/>
          <w:b/>
          <w:color w:val="0104F1"/>
        </w:rPr>
        <w:t>COMUNIDAD DE PRÁCTICA</w:t>
      </w:r>
    </w:p>
    <w:p w:rsidR="005C10E8" w:rsidRPr="007A0431" w:rsidRDefault="005C10E8" w:rsidP="005C10E8">
      <w:pPr>
        <w:pStyle w:val="Prrafodelista"/>
        <w:ind w:left="11"/>
        <w:jc w:val="both"/>
        <w:rPr>
          <w:rFonts w:ascii="Arial" w:hAnsi="Arial" w:cs="Arial"/>
          <w:i/>
          <w:sz w:val="2"/>
          <w:szCs w:val="18"/>
        </w:rPr>
      </w:pPr>
    </w:p>
    <w:p w:rsidR="007A0431" w:rsidRDefault="007A0431" w:rsidP="007A0431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B31437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Señalar</w:t>
      </w:r>
      <w:r w:rsidRPr="00B31437">
        <w:rPr>
          <w:rFonts w:ascii="Arial" w:hAnsi="Arial" w:cs="Arial"/>
          <w:i/>
          <w:sz w:val="18"/>
          <w:szCs w:val="18"/>
        </w:rPr>
        <w:t xml:space="preserve"> las casillas correspondientes). </w:t>
      </w:r>
    </w:p>
    <w:p w:rsidR="007A0431" w:rsidRPr="00EC1C7A" w:rsidRDefault="007A0431" w:rsidP="007A0431">
      <w:pPr>
        <w:pStyle w:val="Prrafodelista"/>
        <w:ind w:left="11"/>
        <w:jc w:val="both"/>
        <w:rPr>
          <w:rFonts w:ascii="Arial" w:hAnsi="Arial" w:cs="Arial"/>
          <w:i/>
          <w:sz w:val="2"/>
          <w:szCs w:val="18"/>
        </w:rPr>
      </w:pPr>
    </w:p>
    <w:p w:rsidR="007A0431" w:rsidRPr="00405C23" w:rsidRDefault="007A0431" w:rsidP="007A0431">
      <w:pPr>
        <w:pStyle w:val="Prrafodelista"/>
        <w:ind w:left="11"/>
        <w:jc w:val="both"/>
        <w:rPr>
          <w:rFonts w:ascii="Arial" w:hAnsi="Arial" w:cs="Arial"/>
          <w:sz w:val="10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1891"/>
        <w:gridCol w:w="1575"/>
        <w:gridCol w:w="62"/>
        <w:gridCol w:w="4955"/>
      </w:tblGrid>
      <w:tr w:rsidR="007A0431" w:rsidTr="00BB4611">
        <w:trPr>
          <w:trHeight w:val="322"/>
        </w:trPr>
        <w:tc>
          <w:tcPr>
            <w:tcW w:w="3466" w:type="dxa"/>
            <w:gridSpan w:val="2"/>
            <w:shd w:val="clear" w:color="auto" w:fill="BFBFBF" w:themeFill="background1" w:themeFillShade="BF"/>
            <w:vAlign w:val="center"/>
          </w:tcPr>
          <w:p w:rsidR="007A0431" w:rsidRPr="002E102A" w:rsidRDefault="007A0431" w:rsidP="00F4261E">
            <w:pPr>
              <w:pStyle w:val="Prrafodelista"/>
              <w:ind w:left="0"/>
              <w:jc w:val="center"/>
              <w:rPr>
                <w:rFonts w:ascii="Arial" w:eastAsia="MS Gothic" w:hAnsi="Arial" w:cs="Arial"/>
                <w:b/>
              </w:rPr>
            </w:pPr>
            <w:r w:rsidRPr="002E102A">
              <w:rPr>
                <w:rFonts w:ascii="Arial" w:eastAsia="MS Gothic" w:hAnsi="Arial" w:cs="Arial"/>
                <w:b/>
              </w:rPr>
              <w:t>Gasto</w:t>
            </w:r>
            <w:r>
              <w:rPr>
                <w:rFonts w:ascii="Arial" w:eastAsia="MS Gothic" w:hAnsi="Arial" w:cs="Arial"/>
                <w:b/>
              </w:rPr>
              <w:t>s</w:t>
            </w:r>
          </w:p>
        </w:tc>
        <w:tc>
          <w:tcPr>
            <w:tcW w:w="5017" w:type="dxa"/>
            <w:gridSpan w:val="2"/>
            <w:shd w:val="clear" w:color="auto" w:fill="BFBFBF" w:themeFill="background1" w:themeFillShade="BF"/>
            <w:vAlign w:val="center"/>
          </w:tcPr>
          <w:p w:rsidR="007A0431" w:rsidRPr="002E102A" w:rsidRDefault="007A0431" w:rsidP="00F4261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2E102A">
              <w:rPr>
                <w:rFonts w:ascii="Arial" w:hAnsi="Arial" w:cs="Arial"/>
                <w:b/>
              </w:rPr>
              <w:t>Observaciones</w:t>
            </w:r>
          </w:p>
        </w:tc>
      </w:tr>
      <w:tr w:rsidR="007A0431" w:rsidTr="00F4261E">
        <w:trPr>
          <w:trHeight w:val="593"/>
        </w:trPr>
        <w:tc>
          <w:tcPr>
            <w:tcW w:w="1891" w:type="dxa"/>
            <w:vAlign w:val="center"/>
          </w:tcPr>
          <w:p w:rsidR="007A0431" w:rsidRDefault="007A0431" w:rsidP="00F4261E">
            <w:pPr>
              <w:pStyle w:val="Prrafodelista"/>
              <w:ind w:left="0"/>
              <w:rPr>
                <w:rFonts w:ascii="Arial" w:eastAsia="MS Gothic" w:hAnsi="Arial" w:cs="Arial"/>
                <w:b/>
              </w:rPr>
            </w:pPr>
            <w:r w:rsidRPr="000A3337">
              <w:rPr>
                <w:rFonts w:ascii="Arial" w:eastAsia="MS Gothic" w:hAnsi="Arial" w:cs="Arial"/>
                <w:b/>
              </w:rPr>
              <w:t>Docencia</w:t>
            </w:r>
            <w:r>
              <w:rPr>
                <w:rStyle w:val="Refdenotaalpie"/>
                <w:rFonts w:ascii="Arial" w:eastAsia="MS Gothic" w:hAnsi="Arial" w:cs="Arial"/>
                <w:b/>
              </w:rPr>
              <w:footnoteReference w:id="2"/>
            </w:r>
          </w:p>
          <w:p w:rsidR="007A0431" w:rsidRPr="000A3337" w:rsidRDefault="007A0431" w:rsidP="00F4261E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vAlign w:val="center"/>
          </w:tcPr>
          <w:p w:rsidR="007A0431" w:rsidRDefault="007A0431" w:rsidP="00F4261E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208644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20338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2"/>
            <w:vAlign w:val="center"/>
          </w:tcPr>
          <w:p w:rsidR="007A0431" w:rsidRDefault="007A0431" w:rsidP="00F4261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A0431" w:rsidTr="00F4261E">
        <w:trPr>
          <w:trHeight w:val="701"/>
        </w:trPr>
        <w:tc>
          <w:tcPr>
            <w:tcW w:w="1891" w:type="dxa"/>
            <w:vAlign w:val="center"/>
          </w:tcPr>
          <w:p w:rsidR="007A0431" w:rsidRPr="000A3337" w:rsidRDefault="007A0431" w:rsidP="00F4261E">
            <w:pPr>
              <w:pStyle w:val="Prrafodelista"/>
              <w:ind w:left="0"/>
              <w:rPr>
                <w:rFonts w:ascii="Arial" w:eastAsia="MS Gothic" w:hAnsi="Arial" w:cs="Arial"/>
                <w:b/>
              </w:rPr>
            </w:pPr>
            <w:r w:rsidRPr="000A3337">
              <w:rPr>
                <w:rFonts w:ascii="Arial" w:eastAsia="MS Gothic" w:hAnsi="Arial" w:cs="Arial"/>
                <w:b/>
              </w:rPr>
              <w:t>Materiales</w:t>
            </w:r>
          </w:p>
        </w:tc>
        <w:tc>
          <w:tcPr>
            <w:tcW w:w="1575" w:type="dxa"/>
            <w:vAlign w:val="center"/>
          </w:tcPr>
          <w:p w:rsidR="007A0431" w:rsidRDefault="007A0431" w:rsidP="00F4261E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27051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170320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2"/>
            <w:vAlign w:val="center"/>
          </w:tcPr>
          <w:p w:rsidR="007A0431" w:rsidRDefault="007A0431" w:rsidP="00F4261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A0431" w:rsidTr="00F4261E">
        <w:trPr>
          <w:trHeight w:val="701"/>
        </w:trPr>
        <w:tc>
          <w:tcPr>
            <w:tcW w:w="1891" w:type="dxa"/>
            <w:vAlign w:val="center"/>
          </w:tcPr>
          <w:p w:rsidR="007A0431" w:rsidRPr="000A3337" w:rsidRDefault="007A0431" w:rsidP="00F4261E">
            <w:pPr>
              <w:pStyle w:val="Prrafodelista"/>
              <w:ind w:left="0"/>
              <w:rPr>
                <w:rFonts w:ascii="Arial" w:eastAsia="MS Gothic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Otros Gastos</w:t>
            </w:r>
          </w:p>
        </w:tc>
        <w:tc>
          <w:tcPr>
            <w:tcW w:w="1575" w:type="dxa"/>
            <w:vAlign w:val="center"/>
          </w:tcPr>
          <w:p w:rsidR="007A0431" w:rsidRDefault="007A0431" w:rsidP="00F4261E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17743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-115560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2"/>
            <w:vAlign w:val="center"/>
          </w:tcPr>
          <w:p w:rsidR="007A0431" w:rsidRDefault="007A0431" w:rsidP="00F4261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B4611" w:rsidTr="00285176">
        <w:trPr>
          <w:trHeight w:val="428"/>
        </w:trPr>
        <w:tc>
          <w:tcPr>
            <w:tcW w:w="8483" w:type="dxa"/>
            <w:gridSpan w:val="4"/>
            <w:shd w:val="clear" w:color="auto" w:fill="D0CECE" w:themeFill="background2" w:themeFillShade="E6"/>
            <w:vAlign w:val="center"/>
          </w:tcPr>
          <w:p w:rsidR="00BB4611" w:rsidRDefault="00BB4611" w:rsidP="0028517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Gastos en caso de que el </w:t>
            </w:r>
            <w:r w:rsidRPr="00C5203F">
              <w:rPr>
                <w:rFonts w:ascii="Arial" w:hAnsi="Arial" w:cs="Arial"/>
                <w:b/>
              </w:rPr>
              <w:t xml:space="preserve">profesorado propuesto resida en un municipio diferente </w:t>
            </w:r>
            <w:r w:rsidRPr="00C5203F">
              <w:rPr>
                <w:rFonts w:ascii="Arial" w:hAnsi="Arial" w:cs="Arial"/>
              </w:rPr>
              <w:t>a aquel en el que se va a desarrollar la acción formativa</w:t>
            </w:r>
            <w:r w:rsidRPr="00C5203F">
              <w:rPr>
                <w:rFonts w:ascii="Arial" w:hAnsi="Arial" w:cs="Arial"/>
                <w:b/>
              </w:rPr>
              <w:t>:</w:t>
            </w:r>
          </w:p>
        </w:tc>
      </w:tr>
      <w:tr w:rsidR="00BB4611" w:rsidRPr="00253656" w:rsidTr="00BB4611">
        <w:trPr>
          <w:trHeight w:val="428"/>
        </w:trPr>
        <w:tc>
          <w:tcPr>
            <w:tcW w:w="3528" w:type="dxa"/>
            <w:gridSpan w:val="3"/>
            <w:shd w:val="clear" w:color="auto" w:fill="BFBFBF" w:themeFill="background1" w:themeFillShade="BF"/>
            <w:vAlign w:val="center"/>
          </w:tcPr>
          <w:p w:rsidR="00BB4611" w:rsidRPr="00BB4611" w:rsidRDefault="00BB4611" w:rsidP="0028517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B4611">
              <w:rPr>
                <w:rFonts w:ascii="Arial" w:eastAsia="MS Gothic" w:hAnsi="Arial" w:cs="Arial"/>
                <w:b/>
              </w:rPr>
              <w:t>Gastos</w:t>
            </w:r>
          </w:p>
        </w:tc>
        <w:tc>
          <w:tcPr>
            <w:tcW w:w="4955" w:type="dxa"/>
            <w:shd w:val="clear" w:color="auto" w:fill="BFBFBF" w:themeFill="background1" w:themeFillShade="BF"/>
            <w:vAlign w:val="center"/>
          </w:tcPr>
          <w:p w:rsidR="00BB4611" w:rsidRPr="00BB4611" w:rsidRDefault="00BB4611" w:rsidP="0028517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B4611">
              <w:rPr>
                <w:rFonts w:ascii="Arial" w:hAnsi="Arial" w:cs="Arial"/>
                <w:b/>
              </w:rPr>
              <w:t>Fundamentación</w:t>
            </w:r>
          </w:p>
        </w:tc>
      </w:tr>
      <w:tr w:rsidR="00BB4611" w:rsidTr="00285176">
        <w:trPr>
          <w:trHeight w:val="596"/>
        </w:trPr>
        <w:tc>
          <w:tcPr>
            <w:tcW w:w="1891" w:type="dxa"/>
            <w:tcBorders>
              <w:bottom w:val="single" w:sz="4" w:space="0" w:color="0104F1"/>
            </w:tcBorders>
            <w:vAlign w:val="center"/>
          </w:tcPr>
          <w:p w:rsidR="00BB4611" w:rsidRPr="000A3337" w:rsidRDefault="00BB4611" w:rsidP="00285176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hAnsi="Arial" w:cs="Arial"/>
                <w:b/>
              </w:rPr>
              <w:t>Alojamiento</w:t>
            </w:r>
          </w:p>
        </w:tc>
        <w:tc>
          <w:tcPr>
            <w:tcW w:w="1637" w:type="dxa"/>
            <w:gridSpan w:val="2"/>
            <w:tcBorders>
              <w:bottom w:val="single" w:sz="4" w:space="0" w:color="0104F1"/>
            </w:tcBorders>
            <w:vAlign w:val="center"/>
          </w:tcPr>
          <w:p w:rsidR="00BB4611" w:rsidRPr="00642862" w:rsidRDefault="00BB4611" w:rsidP="00285176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191253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37844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tcBorders>
              <w:bottom w:val="single" w:sz="4" w:space="0" w:color="0104F1"/>
            </w:tcBorders>
            <w:vAlign w:val="center"/>
          </w:tcPr>
          <w:p w:rsidR="00BB4611" w:rsidRDefault="00BB4611" w:rsidP="00285176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B4611" w:rsidTr="00285176">
        <w:trPr>
          <w:trHeight w:val="667"/>
        </w:trPr>
        <w:tc>
          <w:tcPr>
            <w:tcW w:w="1891" w:type="dxa"/>
            <w:tcBorders>
              <w:bottom w:val="single" w:sz="4" w:space="0" w:color="0104F1"/>
            </w:tcBorders>
            <w:vAlign w:val="center"/>
          </w:tcPr>
          <w:p w:rsidR="00BB4611" w:rsidRPr="000A3337" w:rsidRDefault="00BB4611" w:rsidP="00285176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hAnsi="Arial" w:cs="Arial"/>
                <w:b/>
              </w:rPr>
              <w:t>Manutención</w:t>
            </w:r>
          </w:p>
        </w:tc>
        <w:tc>
          <w:tcPr>
            <w:tcW w:w="1637" w:type="dxa"/>
            <w:gridSpan w:val="2"/>
            <w:tcBorders>
              <w:bottom w:val="single" w:sz="4" w:space="0" w:color="0104F1"/>
            </w:tcBorders>
            <w:vAlign w:val="center"/>
          </w:tcPr>
          <w:p w:rsidR="00BB4611" w:rsidRPr="00642862" w:rsidRDefault="00BB4611" w:rsidP="00285176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15631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-9309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tcBorders>
              <w:bottom w:val="single" w:sz="4" w:space="0" w:color="0104F1"/>
            </w:tcBorders>
            <w:vAlign w:val="center"/>
          </w:tcPr>
          <w:p w:rsidR="00BB4611" w:rsidRDefault="00BB4611" w:rsidP="00285176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B4611" w:rsidTr="00285176">
        <w:trPr>
          <w:trHeight w:val="569"/>
        </w:trPr>
        <w:tc>
          <w:tcPr>
            <w:tcW w:w="1891" w:type="dxa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BB4611" w:rsidRPr="000A3337" w:rsidRDefault="00BB4611" w:rsidP="00285176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hAnsi="Arial" w:cs="Arial"/>
                <w:b/>
              </w:rPr>
              <w:t>Desplazamiento</w:t>
            </w:r>
          </w:p>
        </w:tc>
        <w:tc>
          <w:tcPr>
            <w:tcW w:w="1637" w:type="dxa"/>
            <w:gridSpan w:val="2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BB4611" w:rsidRPr="00642862" w:rsidRDefault="00BB4611" w:rsidP="00285176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101654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13004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BB4611" w:rsidRDefault="00BB4611" w:rsidP="00285176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A0431" w:rsidRPr="000A3337" w:rsidRDefault="007A0431" w:rsidP="007A0431">
      <w:pPr>
        <w:pStyle w:val="Prrafodelista"/>
        <w:ind w:left="11"/>
        <w:jc w:val="both"/>
        <w:rPr>
          <w:rFonts w:ascii="Arial" w:hAnsi="Arial" w:cs="Arial"/>
          <w:sz w:val="12"/>
        </w:rPr>
      </w:pPr>
    </w:p>
    <w:p w:rsidR="007A0431" w:rsidRDefault="007A0431" w:rsidP="007A0431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7A0431" w:rsidRPr="00771C29" w:rsidRDefault="007A0431" w:rsidP="007A0431">
      <w:pPr>
        <w:pStyle w:val="Prrafodelista"/>
        <w:ind w:left="11"/>
        <w:rPr>
          <w:rFonts w:ascii="Arial" w:hAnsi="Arial" w:cs="Arial"/>
          <w:sz w:val="2"/>
        </w:rPr>
      </w:pPr>
    </w:p>
    <w:p w:rsidR="007A0431" w:rsidRPr="00043D3C" w:rsidRDefault="007A0431" w:rsidP="007A0431">
      <w:pPr>
        <w:pStyle w:val="Prrafodelista"/>
        <w:numPr>
          <w:ilvl w:val="0"/>
          <w:numId w:val="1"/>
        </w:numPr>
        <w:rPr>
          <w:rStyle w:val="Estilo1"/>
          <w:rFonts w:cs="Arial"/>
          <w:b/>
        </w:rPr>
      </w:pPr>
      <w:r w:rsidRPr="00924BD3">
        <w:rPr>
          <w:rFonts w:ascii="Arial" w:hAnsi="Arial" w:cs="Arial"/>
          <w:b/>
          <w:color w:val="0104F1"/>
        </w:rPr>
        <w:t>MODO DE FINANCIACIÓN QUE SE PROPONE</w:t>
      </w:r>
      <w:r>
        <w:rPr>
          <w:rFonts w:ascii="Arial" w:hAnsi="Arial" w:cs="Arial"/>
          <w:b/>
          <w:color w:val="0104F1"/>
        </w:rPr>
        <w:t>:</w:t>
      </w:r>
      <w:r w:rsidRPr="00924BD3">
        <w:rPr>
          <w:rFonts w:ascii="Arial" w:hAnsi="Arial" w:cs="Arial"/>
          <w:b/>
          <w:color w:val="0104F1"/>
        </w:rPr>
        <w:t xml:space="preserve"> </w:t>
      </w:r>
      <w:sdt>
        <w:sdtPr>
          <w:rPr>
            <w:rStyle w:val="Estilo1"/>
          </w:rPr>
          <w:alias w:val="FINANCIACIÓN"/>
          <w:tag w:val="FINANCIACIÓN"/>
          <w:id w:val="-218130532"/>
          <w:placeholder>
            <w:docPart w:val="04E2656A64CF404DAB13036DABE775AA"/>
          </w:placeholder>
          <w:showingPlcHdr/>
          <w:dropDownList>
            <w:listItem w:value="Elija un elemento."/>
            <w:listItem w:displayText="Presupuesto EFIAP" w:value="Presupuesto EFIAP"/>
            <w:listItem w:displayText="Financiación propia" w:value="Financiación propia"/>
            <w:listItem w:displayText="Sin coste económico" w:value="Sin coste económico"/>
          </w:dropDownList>
        </w:sdtPr>
        <w:sdtEndPr>
          <w:rPr>
            <w:rStyle w:val="Estilo1"/>
          </w:rPr>
        </w:sdtEndPr>
        <w:sdtContent>
          <w:r w:rsidRPr="00807695">
            <w:rPr>
              <w:rStyle w:val="Textodelmarcadordeposicin"/>
            </w:rPr>
            <w:t>Elija un elemento.</w:t>
          </w:r>
        </w:sdtContent>
      </w:sdt>
    </w:p>
    <w:p w:rsidR="007A0431" w:rsidRPr="00FF1334" w:rsidRDefault="007A0431" w:rsidP="007A0431">
      <w:pPr>
        <w:pStyle w:val="Prrafodelista"/>
        <w:ind w:left="11"/>
        <w:rPr>
          <w:rFonts w:ascii="Arial" w:hAnsi="Arial" w:cs="Arial"/>
          <w:b/>
          <w:sz w:val="10"/>
        </w:rPr>
      </w:pPr>
    </w:p>
    <w:p w:rsidR="007A0431" w:rsidRDefault="007A0431" w:rsidP="007A0431">
      <w:pPr>
        <w:pStyle w:val="Prrafodelista"/>
        <w:numPr>
          <w:ilvl w:val="0"/>
          <w:numId w:val="14"/>
        </w:numPr>
        <w:ind w:left="1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Explicar e</w:t>
      </w:r>
      <w:r w:rsidRPr="00474D1B">
        <w:rPr>
          <w:rFonts w:ascii="Arial" w:hAnsi="Arial" w:cs="Arial"/>
        </w:rPr>
        <w:t xml:space="preserve">n caso de que la acción formativa sea </w:t>
      </w:r>
      <w:r w:rsidR="00BB4611">
        <w:rPr>
          <w:rFonts w:ascii="Arial" w:hAnsi="Arial" w:cs="Arial"/>
          <w:b/>
          <w:i/>
        </w:rPr>
        <w:t xml:space="preserve">“Sin coste económico”: </w:t>
      </w:r>
    </w:p>
    <w:p w:rsidR="007A0431" w:rsidRDefault="007A0431" w:rsidP="005C10E8">
      <w:pPr>
        <w:pStyle w:val="Prrafodelista"/>
        <w:ind w:left="11"/>
        <w:jc w:val="both"/>
        <w:rPr>
          <w:rFonts w:ascii="Arial" w:hAnsi="Arial" w:cs="Arial"/>
        </w:rPr>
      </w:pPr>
    </w:p>
    <w:p w:rsidR="00BB4611" w:rsidRPr="009F5DE4" w:rsidRDefault="00BB4611" w:rsidP="005C10E8">
      <w:pPr>
        <w:pStyle w:val="Prrafodelista"/>
        <w:ind w:left="11"/>
        <w:jc w:val="both"/>
        <w:rPr>
          <w:rFonts w:ascii="Arial" w:hAnsi="Arial" w:cs="Arial"/>
        </w:rPr>
      </w:pPr>
    </w:p>
    <w:p w:rsidR="009A05E3" w:rsidRPr="009F5DE4" w:rsidRDefault="009A05E3" w:rsidP="00F67F8D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8703FF" w:rsidRPr="008703FF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t xml:space="preserve">OBSERVACIONES </w:t>
      </w:r>
      <w:r w:rsidRPr="008703FF">
        <w:rPr>
          <w:rFonts w:ascii="Arial" w:hAnsi="Arial" w:cs="Arial"/>
          <w:i/>
          <w:sz w:val="18"/>
          <w:szCs w:val="18"/>
        </w:rPr>
        <w:t>(Indicar otros aspectos no incluidos en  apartados anteriores que puedan s</w:t>
      </w:r>
      <w:r w:rsidR="001C4AD3">
        <w:rPr>
          <w:rFonts w:ascii="Arial" w:hAnsi="Arial" w:cs="Arial"/>
          <w:i/>
          <w:sz w:val="18"/>
          <w:szCs w:val="18"/>
        </w:rPr>
        <w:t>er relevantes para la gestión</w:t>
      </w:r>
      <w:r w:rsidR="005D37EA">
        <w:rPr>
          <w:rFonts w:ascii="Arial" w:hAnsi="Arial" w:cs="Arial"/>
          <w:i/>
          <w:sz w:val="18"/>
          <w:szCs w:val="18"/>
        </w:rPr>
        <w:t xml:space="preserve"> de la comunidad de práctica</w:t>
      </w:r>
      <w:r w:rsidRPr="008703FF">
        <w:rPr>
          <w:rFonts w:ascii="Arial" w:hAnsi="Arial" w:cs="Arial"/>
          <w:i/>
          <w:sz w:val="18"/>
          <w:szCs w:val="18"/>
        </w:rPr>
        <w:t>)</w:t>
      </w:r>
    </w:p>
    <w:p w:rsidR="00FD56E1" w:rsidRPr="009F5DE4" w:rsidRDefault="00FD56E1" w:rsidP="00BD598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D56E1" w:rsidTr="00FD56E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1C4AD3" w:rsidRPr="00C1021B" w:rsidRDefault="00FD56E1" w:rsidP="001C4AD3">
            <w:pPr>
              <w:jc w:val="center"/>
              <w:rPr>
                <w:rFonts w:ascii="Arial" w:hAnsi="Arial" w:cs="Arial"/>
                <w:b/>
              </w:rPr>
            </w:pPr>
            <w:r w:rsidRPr="00C1021B">
              <w:rPr>
                <w:rFonts w:ascii="Arial" w:hAnsi="Arial" w:cs="Arial"/>
                <w:b/>
              </w:rPr>
              <w:t xml:space="preserve">Vº Bº </w:t>
            </w:r>
            <w:r w:rsidR="001C4AD3" w:rsidRPr="00C1021B">
              <w:rPr>
                <w:rFonts w:ascii="Arial" w:hAnsi="Arial" w:cs="Arial"/>
                <w:b/>
              </w:rPr>
              <w:t>RESPONSABLE DE LA UNIDAD ADMINISTRATIVA</w:t>
            </w:r>
          </w:p>
          <w:p w:rsidR="00FD56E1" w:rsidRPr="00C1021B" w:rsidRDefault="001C4AD3" w:rsidP="001C4AD3">
            <w:pPr>
              <w:jc w:val="center"/>
              <w:rPr>
                <w:rFonts w:ascii="Arial" w:hAnsi="Arial" w:cs="Arial"/>
                <w:i/>
              </w:rPr>
            </w:pPr>
            <w:r w:rsidRPr="00C1021B">
              <w:rPr>
                <w:rFonts w:ascii="Arial" w:hAnsi="Arial" w:cs="Arial"/>
                <w:i/>
              </w:rPr>
              <w:t xml:space="preserve"> </w:t>
            </w:r>
            <w:r w:rsidR="00FD56E1" w:rsidRPr="00C1021B">
              <w:rPr>
                <w:rFonts w:ascii="Arial" w:hAnsi="Arial" w:cs="Arial"/>
                <w:i/>
              </w:rPr>
              <w:t>(Documento firmado electrónicamente)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D56E1" w:rsidRPr="00C1021B" w:rsidRDefault="001C4AD3" w:rsidP="00FD56E1">
            <w:pPr>
              <w:jc w:val="center"/>
              <w:rPr>
                <w:rFonts w:ascii="Arial" w:hAnsi="Arial" w:cs="Arial"/>
                <w:b/>
              </w:rPr>
            </w:pPr>
            <w:r w:rsidRPr="00C1021B">
              <w:rPr>
                <w:rFonts w:ascii="Arial" w:hAnsi="Arial" w:cs="Arial"/>
                <w:b/>
              </w:rPr>
              <w:t>FDO. COORDINADOR/A ACCIÓN FORMATIVA</w:t>
            </w:r>
          </w:p>
          <w:p w:rsidR="00FD56E1" w:rsidRPr="00C1021B" w:rsidRDefault="00FD56E1" w:rsidP="00FD56E1">
            <w:pPr>
              <w:jc w:val="center"/>
              <w:rPr>
                <w:rFonts w:ascii="Arial" w:hAnsi="Arial" w:cs="Arial"/>
                <w:i/>
              </w:rPr>
            </w:pPr>
            <w:r w:rsidRPr="00C1021B">
              <w:rPr>
                <w:rFonts w:ascii="Arial" w:hAnsi="Arial" w:cs="Arial"/>
                <w:i/>
              </w:rPr>
              <w:t>(Documento firmado electrónicamente)</w:t>
            </w:r>
          </w:p>
        </w:tc>
      </w:tr>
    </w:tbl>
    <w:p w:rsidR="00FD56E1" w:rsidRDefault="00FD56E1" w:rsidP="008A70E2">
      <w:pPr>
        <w:spacing w:after="0" w:line="240" w:lineRule="auto"/>
        <w:jc w:val="both"/>
        <w:rPr>
          <w:b/>
          <w:sz w:val="18"/>
          <w:szCs w:val="18"/>
        </w:rPr>
      </w:pPr>
    </w:p>
    <w:p w:rsidR="003C6BFE" w:rsidRPr="003C6BFE" w:rsidRDefault="003C6BFE" w:rsidP="008A70E2">
      <w:pPr>
        <w:spacing w:after="0" w:line="240" w:lineRule="auto"/>
        <w:jc w:val="both"/>
        <w:rPr>
          <w:sz w:val="18"/>
          <w:szCs w:val="18"/>
        </w:rPr>
      </w:pPr>
    </w:p>
    <w:sectPr w:rsidR="003C6BFE" w:rsidRPr="003C6BFE" w:rsidSect="00244494">
      <w:headerReference w:type="default" r:id="rId11"/>
      <w:footerReference w:type="default" r:id="rId12"/>
      <w:footnotePr>
        <w:pos w:val="beneathText"/>
      </w:footnotePr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B58" w:rsidRDefault="00BE2B58" w:rsidP="0033118A">
      <w:pPr>
        <w:spacing w:after="0" w:line="240" w:lineRule="auto"/>
      </w:pPr>
      <w:r>
        <w:separator/>
      </w:r>
    </w:p>
  </w:endnote>
  <w:endnote w:type="continuationSeparator" w:id="0">
    <w:p w:rsidR="00BE2B58" w:rsidRDefault="00BE2B58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B58" w:rsidRDefault="00BE2B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733ED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733ED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:rsidR="00BE2B58" w:rsidRPr="00931088" w:rsidRDefault="00C1021B" w:rsidP="008A3317">
    <w:pPr>
      <w:pStyle w:val="Piedepgina"/>
      <w:rPr>
        <w:rFonts w:ascii="Arial" w:hAnsi="Arial" w:cs="Arial"/>
        <w:i/>
        <w:color w:val="0104F1"/>
        <w:sz w:val="16"/>
        <w:szCs w:val="16"/>
      </w:rPr>
    </w:pPr>
    <w:r>
      <w:rPr>
        <w:rFonts w:ascii="Arial" w:hAnsi="Arial" w:cs="Arial"/>
        <w:i/>
        <w:color w:val="0104F1"/>
        <w:sz w:val="16"/>
        <w:szCs w:val="16"/>
      </w:rPr>
      <w:t>ANEXO 5</w:t>
    </w:r>
    <w:r w:rsidR="00BE2B58">
      <w:rPr>
        <w:rFonts w:ascii="Arial" w:hAnsi="Arial" w:cs="Arial"/>
        <w:i/>
        <w:color w:val="0104F1"/>
        <w:sz w:val="16"/>
        <w:szCs w:val="16"/>
      </w:rPr>
      <w:t>-Programación Comunidad de Práctica</w:t>
    </w:r>
    <w:r w:rsidR="00BE2B58" w:rsidRPr="00931088">
      <w:rPr>
        <w:rFonts w:ascii="Arial" w:hAnsi="Arial" w:cs="Arial"/>
        <w:i/>
        <w:color w:val="0104F1"/>
        <w:sz w:val="16"/>
        <w:szCs w:val="16"/>
      </w:rPr>
      <w:t>- Programas de Formación sobre Calidad y Mejora, Innovación y Aprendizaje Colaborativo</w:t>
    </w:r>
    <w:r w:rsidR="00BE2B58">
      <w:rPr>
        <w:rFonts w:ascii="Arial" w:hAnsi="Arial" w:cs="Arial"/>
        <w:i/>
        <w:color w:val="0104F1"/>
        <w:sz w:val="16"/>
        <w:szCs w:val="16"/>
      </w:rPr>
      <w:t>.</w:t>
    </w:r>
    <w:r w:rsidR="006733ED">
      <w:rPr>
        <w:rFonts w:ascii="Arial" w:hAnsi="Arial" w:cs="Arial"/>
        <w:i/>
        <w:color w:val="0104F1"/>
        <w:sz w:val="16"/>
        <w:szCs w:val="16"/>
      </w:rPr>
      <w:t>V1 mayo 2025.</w:t>
    </w:r>
  </w:p>
  <w:p w:rsidR="00BE2B58" w:rsidRPr="00931088" w:rsidRDefault="00BE2B58" w:rsidP="00C80EF5">
    <w:pPr>
      <w:pStyle w:val="Piedepgina"/>
      <w:rPr>
        <w:rFonts w:ascii="Arial" w:hAnsi="Arial" w:cs="Arial"/>
        <w:i/>
        <w:color w:val="0104F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B58" w:rsidRDefault="00BE2B58" w:rsidP="0033118A">
      <w:pPr>
        <w:spacing w:after="0" w:line="240" w:lineRule="auto"/>
      </w:pPr>
      <w:r>
        <w:separator/>
      </w:r>
    </w:p>
  </w:footnote>
  <w:footnote w:type="continuationSeparator" w:id="0">
    <w:p w:rsidR="00BE2B58" w:rsidRDefault="00BE2B58" w:rsidP="0033118A">
      <w:pPr>
        <w:spacing w:after="0" w:line="240" w:lineRule="auto"/>
      </w:pPr>
      <w:r>
        <w:continuationSeparator/>
      </w:r>
    </w:p>
  </w:footnote>
  <w:footnote w:id="1">
    <w:p w:rsidR="00BE2B58" w:rsidRPr="007A0431" w:rsidRDefault="00BE2B58" w:rsidP="0016182F">
      <w:pPr>
        <w:pStyle w:val="Textonotapie"/>
        <w:jc w:val="both"/>
        <w:rPr>
          <w:rFonts w:ascii="Arial" w:hAnsi="Arial" w:cs="Arial"/>
        </w:rPr>
      </w:pPr>
      <w:r w:rsidRPr="007A0431">
        <w:rPr>
          <w:rStyle w:val="Refdenotaalpie"/>
          <w:rFonts w:ascii="Arial" w:hAnsi="Arial" w:cs="Arial"/>
        </w:rPr>
        <w:footnoteRef/>
      </w:r>
      <w:r w:rsidRPr="007A0431">
        <w:rPr>
          <w:rFonts w:ascii="Arial" w:hAnsi="Arial" w:cs="Arial"/>
        </w:rPr>
        <w:t xml:space="preserve"> Las comunidades de práctica responden a un modelo no formal de gestión del conocimiento que pone en valor el talento interno de la organización  a través del análisis, reflexión e intercambio colaborativo del conocimiento de las personas participantes que la constituyen, no obstante, de forma excepcional siempre y cuando la naturaleza del proyecto lo requiera es posible contar con apoyo externo especializado (horas de docencia).</w:t>
      </w:r>
    </w:p>
    <w:p w:rsidR="00BE2B58" w:rsidRDefault="00BE2B58" w:rsidP="0016182F">
      <w:pPr>
        <w:pStyle w:val="Textonotapie"/>
        <w:jc w:val="both"/>
      </w:pPr>
    </w:p>
  </w:footnote>
  <w:footnote w:id="2">
    <w:p w:rsidR="007A0431" w:rsidRPr="007A0431" w:rsidRDefault="007A0431">
      <w:pPr>
        <w:pStyle w:val="Textonotapie"/>
        <w:rPr>
          <w:rFonts w:ascii="Arial" w:hAnsi="Arial" w:cs="Arial"/>
        </w:rPr>
      </w:pPr>
      <w:r w:rsidRPr="007A0431">
        <w:rPr>
          <w:rStyle w:val="Refdenotaalpie"/>
          <w:rFonts w:ascii="Arial" w:hAnsi="Arial" w:cs="Arial"/>
        </w:rPr>
        <w:footnoteRef/>
      </w:r>
      <w:r w:rsidRPr="007A0431">
        <w:rPr>
          <w:rFonts w:ascii="Arial" w:hAnsi="Arial" w:cs="Arial"/>
        </w:rPr>
        <w:t xml:space="preserve"> En caso de necesitar “Asesoramiento Experto especializado”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BE2B58" w:rsidTr="00244494">
      <w:trPr>
        <w:cantSplit/>
        <w:trHeight w:hRule="exact" w:val="2608"/>
      </w:trPr>
      <w:tc>
        <w:tcPr>
          <w:tcW w:w="11906" w:type="dxa"/>
          <w:noWrap/>
        </w:tcPr>
        <w:p w:rsidR="00BE2B58" w:rsidRDefault="00BE2B58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CA168BC" wp14:editId="373BD7E1">
                <wp:extent cx="7538715" cy="1652987"/>
                <wp:effectExtent l="0" t="0" r="5715" b="444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15" cy="1652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E2B58" w:rsidRPr="005271AF" w:rsidRDefault="00BE2B58" w:rsidP="00931088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5.6pt;height:106.55pt" o:bullet="t">
        <v:imagedata r:id="rId1" o:title="isotipo EFIAP"/>
      </v:shape>
    </w:pict>
  </w:numPicBullet>
  <w:abstractNum w:abstractNumId="0" w15:restartNumberingAfterBreak="0">
    <w:nsid w:val="06C8608D"/>
    <w:multiLevelType w:val="hybridMultilevel"/>
    <w:tmpl w:val="B380A620"/>
    <w:lvl w:ilvl="0" w:tplc="F5602F54">
      <w:start w:val="1"/>
      <w:numFmt w:val="bullet"/>
      <w:lvlText w:val="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1744D70"/>
    <w:multiLevelType w:val="hybridMultilevel"/>
    <w:tmpl w:val="7B8E5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407"/>
    <w:multiLevelType w:val="hybridMultilevel"/>
    <w:tmpl w:val="56102C5E"/>
    <w:lvl w:ilvl="0" w:tplc="C4BE3FA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179C780B"/>
    <w:multiLevelType w:val="hybridMultilevel"/>
    <w:tmpl w:val="F9D63C98"/>
    <w:lvl w:ilvl="0" w:tplc="87D8DFC4">
      <w:start w:val="1"/>
      <w:numFmt w:val="decimal"/>
      <w:lvlText w:val="(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E355F45"/>
    <w:multiLevelType w:val="hybridMultilevel"/>
    <w:tmpl w:val="4D8ECCDA"/>
    <w:lvl w:ilvl="0" w:tplc="ED101A42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45377"/>
    <w:multiLevelType w:val="hybridMultilevel"/>
    <w:tmpl w:val="4274B4B6"/>
    <w:lvl w:ilvl="0" w:tplc="1CBCC3A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33DA67E8"/>
    <w:multiLevelType w:val="hybridMultilevel"/>
    <w:tmpl w:val="A6E6464C"/>
    <w:lvl w:ilvl="0" w:tplc="F5602F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67325"/>
    <w:multiLevelType w:val="hybridMultilevel"/>
    <w:tmpl w:val="CA6042BE"/>
    <w:lvl w:ilvl="0" w:tplc="D54EC42C">
      <w:start w:val="1"/>
      <w:numFmt w:val="decimal"/>
      <w:lvlText w:val="%1."/>
      <w:lvlJc w:val="left"/>
      <w:pPr>
        <w:ind w:left="11" w:hanging="360"/>
      </w:pPr>
      <w:rPr>
        <w:rFonts w:hint="default"/>
        <w:b/>
        <w:i w:val="0"/>
        <w:color w:val="0104F1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EA91033"/>
    <w:multiLevelType w:val="hybridMultilevel"/>
    <w:tmpl w:val="2DE8A690"/>
    <w:lvl w:ilvl="0" w:tplc="F5602F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51B5"/>
    <w:multiLevelType w:val="hybridMultilevel"/>
    <w:tmpl w:val="FADED0BC"/>
    <w:lvl w:ilvl="0" w:tplc="778001C0">
      <w:start w:val="1"/>
      <w:numFmt w:val="lowerLetter"/>
      <w:lvlText w:val="%1)"/>
      <w:lvlJc w:val="left"/>
      <w:pPr>
        <w:ind w:left="371" w:hanging="360"/>
      </w:pPr>
      <w:rPr>
        <w:rFonts w:hint="default"/>
        <w:b w:val="0"/>
        <w:i w:val="0"/>
        <w:color w:val="0104F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48FC386C"/>
    <w:multiLevelType w:val="hybridMultilevel"/>
    <w:tmpl w:val="569C1196"/>
    <w:lvl w:ilvl="0" w:tplc="F5602F54">
      <w:start w:val="1"/>
      <w:numFmt w:val="bullet"/>
      <w:lvlText w:val="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4D4E7B7C"/>
    <w:multiLevelType w:val="hybridMultilevel"/>
    <w:tmpl w:val="3C944A3C"/>
    <w:lvl w:ilvl="0" w:tplc="D39CC55E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649F0006"/>
    <w:multiLevelType w:val="hybridMultilevel"/>
    <w:tmpl w:val="FA6CA8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2355E"/>
    <w:multiLevelType w:val="hybridMultilevel"/>
    <w:tmpl w:val="74D44840"/>
    <w:lvl w:ilvl="0" w:tplc="28767AE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B0"/>
    <w:rsid w:val="00006A36"/>
    <w:rsid w:val="00013298"/>
    <w:rsid w:val="0001792B"/>
    <w:rsid w:val="000301AF"/>
    <w:rsid w:val="00030BB1"/>
    <w:rsid w:val="00030FCA"/>
    <w:rsid w:val="00044183"/>
    <w:rsid w:val="00047D79"/>
    <w:rsid w:val="0007010D"/>
    <w:rsid w:val="00080AFE"/>
    <w:rsid w:val="00081078"/>
    <w:rsid w:val="00084B7F"/>
    <w:rsid w:val="000A4673"/>
    <w:rsid w:val="000A6CBE"/>
    <w:rsid w:val="000B149C"/>
    <w:rsid w:val="000B4103"/>
    <w:rsid w:val="000E0D77"/>
    <w:rsid w:val="0012132F"/>
    <w:rsid w:val="00125DF0"/>
    <w:rsid w:val="0013104E"/>
    <w:rsid w:val="00132155"/>
    <w:rsid w:val="001353E8"/>
    <w:rsid w:val="0014108E"/>
    <w:rsid w:val="0014304C"/>
    <w:rsid w:val="00147BB0"/>
    <w:rsid w:val="001506B7"/>
    <w:rsid w:val="00153D70"/>
    <w:rsid w:val="0016182F"/>
    <w:rsid w:val="0018011B"/>
    <w:rsid w:val="0019746C"/>
    <w:rsid w:val="001A6B61"/>
    <w:rsid w:val="001B6879"/>
    <w:rsid w:val="001C4AD3"/>
    <w:rsid w:val="001E26DC"/>
    <w:rsid w:val="001F6198"/>
    <w:rsid w:val="0020548E"/>
    <w:rsid w:val="002114AF"/>
    <w:rsid w:val="002343B2"/>
    <w:rsid w:val="00235B81"/>
    <w:rsid w:val="00244494"/>
    <w:rsid w:val="00254E13"/>
    <w:rsid w:val="002558AF"/>
    <w:rsid w:val="002746FD"/>
    <w:rsid w:val="002C71E3"/>
    <w:rsid w:val="002D5384"/>
    <w:rsid w:val="002E44F0"/>
    <w:rsid w:val="00305EC5"/>
    <w:rsid w:val="00320B54"/>
    <w:rsid w:val="00323295"/>
    <w:rsid w:val="003234A6"/>
    <w:rsid w:val="0033118A"/>
    <w:rsid w:val="003332B3"/>
    <w:rsid w:val="00352359"/>
    <w:rsid w:val="003C26F0"/>
    <w:rsid w:val="003C6BFE"/>
    <w:rsid w:val="00426CDF"/>
    <w:rsid w:val="00435A9A"/>
    <w:rsid w:val="00440326"/>
    <w:rsid w:val="00442C90"/>
    <w:rsid w:val="0047416C"/>
    <w:rsid w:val="004867B6"/>
    <w:rsid w:val="00493542"/>
    <w:rsid w:val="004972CA"/>
    <w:rsid w:val="00497970"/>
    <w:rsid w:val="004D1BDB"/>
    <w:rsid w:val="004D6709"/>
    <w:rsid w:val="004E3874"/>
    <w:rsid w:val="004E7DEE"/>
    <w:rsid w:val="00503C34"/>
    <w:rsid w:val="005066FD"/>
    <w:rsid w:val="00515366"/>
    <w:rsid w:val="00521BB4"/>
    <w:rsid w:val="005271AF"/>
    <w:rsid w:val="00546BB5"/>
    <w:rsid w:val="005520B5"/>
    <w:rsid w:val="0057002A"/>
    <w:rsid w:val="005A136C"/>
    <w:rsid w:val="005A3023"/>
    <w:rsid w:val="005B07BC"/>
    <w:rsid w:val="005B0C3E"/>
    <w:rsid w:val="005C10E8"/>
    <w:rsid w:val="005C2F0E"/>
    <w:rsid w:val="005D2823"/>
    <w:rsid w:val="005D37EA"/>
    <w:rsid w:val="005F6AA1"/>
    <w:rsid w:val="00611279"/>
    <w:rsid w:val="00616D41"/>
    <w:rsid w:val="00627EF5"/>
    <w:rsid w:val="006302C1"/>
    <w:rsid w:val="0064605F"/>
    <w:rsid w:val="00646E48"/>
    <w:rsid w:val="006563C2"/>
    <w:rsid w:val="00671DBC"/>
    <w:rsid w:val="006733ED"/>
    <w:rsid w:val="00681F44"/>
    <w:rsid w:val="00696E5D"/>
    <w:rsid w:val="006C1027"/>
    <w:rsid w:val="006E3224"/>
    <w:rsid w:val="006E66AE"/>
    <w:rsid w:val="006F0553"/>
    <w:rsid w:val="006F09A0"/>
    <w:rsid w:val="00725E5E"/>
    <w:rsid w:val="00752411"/>
    <w:rsid w:val="00752D61"/>
    <w:rsid w:val="0076480E"/>
    <w:rsid w:val="0076520C"/>
    <w:rsid w:val="00771C29"/>
    <w:rsid w:val="00780506"/>
    <w:rsid w:val="007A0431"/>
    <w:rsid w:val="007C4E72"/>
    <w:rsid w:val="007E3613"/>
    <w:rsid w:val="00805E6D"/>
    <w:rsid w:val="00836BDD"/>
    <w:rsid w:val="008703FF"/>
    <w:rsid w:val="008A3317"/>
    <w:rsid w:val="008A70E2"/>
    <w:rsid w:val="008B2156"/>
    <w:rsid w:val="008B2B1F"/>
    <w:rsid w:val="008B55BB"/>
    <w:rsid w:val="008E3810"/>
    <w:rsid w:val="008F1259"/>
    <w:rsid w:val="008F33FC"/>
    <w:rsid w:val="008F7B8D"/>
    <w:rsid w:val="009022AD"/>
    <w:rsid w:val="00911FBC"/>
    <w:rsid w:val="00921E32"/>
    <w:rsid w:val="00926F3D"/>
    <w:rsid w:val="00931088"/>
    <w:rsid w:val="00934511"/>
    <w:rsid w:val="00974672"/>
    <w:rsid w:val="009861E6"/>
    <w:rsid w:val="00990537"/>
    <w:rsid w:val="009A05E3"/>
    <w:rsid w:val="009A240F"/>
    <w:rsid w:val="009D0036"/>
    <w:rsid w:val="009D0C9C"/>
    <w:rsid w:val="009D6742"/>
    <w:rsid w:val="009F2BB0"/>
    <w:rsid w:val="009F5DE4"/>
    <w:rsid w:val="009F61B4"/>
    <w:rsid w:val="00A01ACF"/>
    <w:rsid w:val="00A441B7"/>
    <w:rsid w:val="00A46908"/>
    <w:rsid w:val="00A637C5"/>
    <w:rsid w:val="00A8271B"/>
    <w:rsid w:val="00B13468"/>
    <w:rsid w:val="00B3051B"/>
    <w:rsid w:val="00B327A1"/>
    <w:rsid w:val="00B57FEA"/>
    <w:rsid w:val="00B64DC8"/>
    <w:rsid w:val="00BB4611"/>
    <w:rsid w:val="00BB5EE4"/>
    <w:rsid w:val="00BB5EFC"/>
    <w:rsid w:val="00BC11F5"/>
    <w:rsid w:val="00BD3CEE"/>
    <w:rsid w:val="00BD598B"/>
    <w:rsid w:val="00BE2B58"/>
    <w:rsid w:val="00BF243F"/>
    <w:rsid w:val="00C1021B"/>
    <w:rsid w:val="00C13255"/>
    <w:rsid w:val="00C17E38"/>
    <w:rsid w:val="00C236DB"/>
    <w:rsid w:val="00C44004"/>
    <w:rsid w:val="00C80EF5"/>
    <w:rsid w:val="00C91CD9"/>
    <w:rsid w:val="00CB29C9"/>
    <w:rsid w:val="00CD0F57"/>
    <w:rsid w:val="00CD1F1D"/>
    <w:rsid w:val="00CE2F3D"/>
    <w:rsid w:val="00CE3AF1"/>
    <w:rsid w:val="00CE7DCE"/>
    <w:rsid w:val="00D0196C"/>
    <w:rsid w:val="00D12371"/>
    <w:rsid w:val="00D647A9"/>
    <w:rsid w:val="00D74020"/>
    <w:rsid w:val="00D81C76"/>
    <w:rsid w:val="00DA31A8"/>
    <w:rsid w:val="00DA7A35"/>
    <w:rsid w:val="00DF3837"/>
    <w:rsid w:val="00E072E8"/>
    <w:rsid w:val="00E23943"/>
    <w:rsid w:val="00E72E81"/>
    <w:rsid w:val="00EA6FDF"/>
    <w:rsid w:val="00EC0CFE"/>
    <w:rsid w:val="00EC5B0B"/>
    <w:rsid w:val="00ED1F82"/>
    <w:rsid w:val="00EF1F27"/>
    <w:rsid w:val="00F026E5"/>
    <w:rsid w:val="00F05621"/>
    <w:rsid w:val="00F167C2"/>
    <w:rsid w:val="00F217D2"/>
    <w:rsid w:val="00F217EB"/>
    <w:rsid w:val="00F57B54"/>
    <w:rsid w:val="00F64701"/>
    <w:rsid w:val="00F67F8D"/>
    <w:rsid w:val="00F967C8"/>
    <w:rsid w:val="00FA7391"/>
    <w:rsid w:val="00FB0C8B"/>
    <w:rsid w:val="00FB0DAC"/>
    <w:rsid w:val="00FB4252"/>
    <w:rsid w:val="00FC0D14"/>
    <w:rsid w:val="00FD31E1"/>
    <w:rsid w:val="00FD56E1"/>
    <w:rsid w:val="00FE3CAA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3F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703FF"/>
    <w:rPr>
      <w:color w:val="808080"/>
    </w:rPr>
  </w:style>
  <w:style w:type="character" w:customStyle="1" w:styleId="Estilo1">
    <w:name w:val="Estilo1"/>
    <w:basedOn w:val="Fuentedeprrafopredeter"/>
    <w:uiPriority w:val="1"/>
    <w:rsid w:val="008703FF"/>
    <w:rPr>
      <w:rFonts w:ascii="Arial" w:hAnsi="Arial"/>
    </w:rPr>
  </w:style>
  <w:style w:type="character" w:customStyle="1" w:styleId="Estilo2">
    <w:name w:val="Estilo2"/>
    <w:basedOn w:val="Fuentedeprrafopredeter"/>
    <w:uiPriority w:val="1"/>
    <w:rsid w:val="008703F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3FF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D598B"/>
    <w:rPr>
      <w:b/>
      <w:bCs/>
    </w:rPr>
  </w:style>
  <w:style w:type="paragraph" w:styleId="NormalWeb">
    <w:name w:val="Normal (Web)"/>
    <w:basedOn w:val="Normal"/>
    <w:uiPriority w:val="99"/>
    <w:unhideWhenUsed/>
    <w:rsid w:val="00BD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47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47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4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26n\AppData\Local\Temp\1201b144-e9bb-4d22-b2b7-b51f6f3dd772_114668-02%20Consejer&#237;a%20de%20Econom&#237;a,%20Hacienda,%20Fondos%20Europeos%20y%20Administraci&#243;n%20Digital.zip.772\CEHFETD%20-%20DGFPDS%20-%20EFI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E2656A64CF404DAB13036DABE77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E8F0-C0D7-45E0-884F-91E4CBBE6C20}"/>
      </w:docPartPr>
      <w:docPartBody>
        <w:p w:rsidR="00CF0342" w:rsidRDefault="00D56DE3" w:rsidP="00D56DE3">
          <w:pPr>
            <w:pStyle w:val="04E2656A64CF404DAB13036DABE775AA"/>
          </w:pPr>
          <w:r w:rsidRPr="0080769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E3"/>
    <w:rsid w:val="00CF0342"/>
    <w:rsid w:val="00D5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6DE3"/>
    <w:rPr>
      <w:color w:val="808080"/>
    </w:rPr>
  </w:style>
  <w:style w:type="paragraph" w:customStyle="1" w:styleId="04E2656A64CF404DAB13036DABE775AA">
    <w:name w:val="04E2656A64CF404DAB13036DABE775AA"/>
    <w:rsid w:val="00D56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1c9c8636-0486-4c9b-b75c-7b805ddaaf65"/>
    <ds:schemaRef ds:uri="http://schemas.microsoft.com/office/2006/documentManagement/types"/>
    <ds:schemaRef ds:uri="bab14156-fcf3-44e2-9c4b-c33f1f92d41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C89EF-BCD1-4514-9D64-3ED8BCA1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CEHFETD - DGFPDS - EFIAP.dotx</Template>
  <TotalTime>0</TotalTime>
  <Pages>4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2025-03-27T11:37:00Z</dcterms:created>
  <dcterms:modified xsi:type="dcterms:W3CDTF">2025-05-28T12:41:00Z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